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75270" w:rsidRDefault="00075270" w:rsidP="0031269A">
      <w:pPr>
        <w:jc w:val="center"/>
      </w:pPr>
      <w:r w:rsidRPr="0056729D">
        <w:rPr>
          <w:noProof/>
          <w:lang w:val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i1025" type="#_x0000_t75" style="width:76.5pt;height:75.75pt;visibility:visible">
            <v:imagedata r:id="rId5" o:title=""/>
          </v:shape>
        </w:pict>
      </w:r>
    </w:p>
    <w:p w:rsidR="00075270" w:rsidRDefault="00075270" w:rsidP="001633E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smartTag w:uri="urn:schemas-microsoft-com:office:smarttags" w:element="place">
        <w:smartTag w:uri="urn:schemas-microsoft-com:office:smarttags" w:element="PlaceName">
          <w:r>
            <w:rPr>
              <w:rFonts w:ascii="Bookman Old Style" w:hAnsi="Bookman Old Style"/>
              <w:sz w:val="24"/>
              <w:szCs w:val="24"/>
            </w:rPr>
            <w:t>Queensdale</w:t>
          </w:r>
        </w:smartTag>
        <w:r>
          <w:rPr>
            <w:rFonts w:ascii="Bookman Old Style" w:hAnsi="Bookman Old Style"/>
            <w:sz w:val="24"/>
            <w:szCs w:val="24"/>
          </w:rPr>
          <w:t xml:space="preserve"> </w:t>
        </w:r>
        <w:smartTag w:uri="urn:schemas-microsoft-com:office:smarttags" w:element="place">
          <w:r>
            <w:rPr>
              <w:rFonts w:ascii="Bookman Old Style" w:hAnsi="Bookman Old Style"/>
              <w:sz w:val="24"/>
              <w:szCs w:val="24"/>
            </w:rPr>
            <w:t>School</w:t>
          </w:r>
        </w:smartTag>
      </w:smartTag>
      <w:r>
        <w:rPr>
          <w:rFonts w:ascii="Bookman Old Style" w:hAnsi="Bookman Old Style"/>
          <w:sz w:val="24"/>
          <w:szCs w:val="24"/>
        </w:rPr>
        <w:t xml:space="preserve"> Council Meeting Agenda</w:t>
      </w:r>
    </w:p>
    <w:p w:rsidR="00075270" w:rsidRDefault="00075270" w:rsidP="001633E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>Monday September 25th, 2017</w:t>
      </w:r>
    </w:p>
    <w:p w:rsidR="00075270" w:rsidRDefault="00075270" w:rsidP="001633E3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  <w:r>
        <w:rPr>
          <w:rFonts w:ascii="Bookman Old Style" w:hAnsi="Bookman Old Style"/>
          <w:sz w:val="24"/>
          <w:szCs w:val="24"/>
        </w:rPr>
        <w:t xml:space="preserve"> Library 6:00 pm</w:t>
      </w:r>
    </w:p>
    <w:p w:rsidR="00075270" w:rsidRDefault="00075270" w:rsidP="0031269A">
      <w:pPr>
        <w:spacing w:after="0" w:line="240" w:lineRule="auto"/>
        <w:jc w:val="center"/>
        <w:rPr>
          <w:rFonts w:ascii="Bookman Old Style" w:hAnsi="Bookman Old Style"/>
          <w:sz w:val="24"/>
          <w:szCs w:val="24"/>
        </w:rPr>
      </w:pPr>
    </w:p>
    <w:p w:rsidR="00075270" w:rsidRDefault="00075270" w:rsidP="001633E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75270" w:rsidRDefault="00075270" w:rsidP="0031269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>Call to Order</w:t>
      </w:r>
    </w:p>
    <w:p w:rsidR="00075270" w:rsidRPr="004F0635" w:rsidRDefault="00075270" w:rsidP="0031269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75270" w:rsidRPr="004F0635" w:rsidRDefault="00075270" w:rsidP="0031269A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>Principals Update, Welcome and Introductions</w:t>
      </w:r>
    </w:p>
    <w:p w:rsidR="00075270" w:rsidRPr="004F0635" w:rsidRDefault="00075270" w:rsidP="0031269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75270" w:rsidRPr="004F0635" w:rsidRDefault="00075270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 xml:space="preserve"> Principals Update, Welcome and Introductions</w:t>
      </w:r>
    </w:p>
    <w:p w:rsidR="00075270" w:rsidRPr="004F0635" w:rsidRDefault="00075270" w:rsidP="004F0635">
      <w:pPr>
        <w:pStyle w:val="ListParagraph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:rsidR="00075270" w:rsidRPr="004F0635" w:rsidRDefault="00075270" w:rsidP="004F0635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 xml:space="preserve"> Elections to Council </w:t>
      </w:r>
    </w:p>
    <w:p w:rsidR="00075270" w:rsidRPr="004F0635" w:rsidRDefault="00075270" w:rsidP="004F0635">
      <w:pPr>
        <w:pStyle w:val="ListParagraph"/>
        <w:numPr>
          <w:ilvl w:val="1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>Parent Member</w:t>
      </w:r>
    </w:p>
    <w:p w:rsidR="00075270" w:rsidRPr="004F0635" w:rsidRDefault="00075270" w:rsidP="004F0635">
      <w:pPr>
        <w:pStyle w:val="ListParagraph"/>
        <w:numPr>
          <w:ilvl w:val="1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>Chair</w:t>
      </w:r>
    </w:p>
    <w:p w:rsidR="00075270" w:rsidRPr="004F0635" w:rsidRDefault="00075270" w:rsidP="004F0635">
      <w:pPr>
        <w:pStyle w:val="ListParagraph"/>
        <w:numPr>
          <w:ilvl w:val="1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>Vice-Chair</w:t>
      </w:r>
    </w:p>
    <w:p w:rsidR="00075270" w:rsidRPr="004F0635" w:rsidRDefault="00075270" w:rsidP="004F0635">
      <w:pPr>
        <w:pStyle w:val="ListParagraph"/>
        <w:numPr>
          <w:ilvl w:val="1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>Treasurer</w:t>
      </w:r>
    </w:p>
    <w:p w:rsidR="00075270" w:rsidRPr="004F0635" w:rsidRDefault="00075270" w:rsidP="004F0635">
      <w:pPr>
        <w:pStyle w:val="ListParagraph"/>
        <w:numPr>
          <w:ilvl w:val="1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>Secretary</w:t>
      </w:r>
    </w:p>
    <w:p w:rsidR="00075270" w:rsidRPr="004F0635" w:rsidRDefault="00075270" w:rsidP="004F0635">
      <w:pPr>
        <w:pStyle w:val="ListParagraph"/>
        <w:spacing w:after="0" w:line="240" w:lineRule="auto"/>
        <w:ind w:left="900"/>
        <w:rPr>
          <w:rFonts w:ascii="Bookman Old Style" w:hAnsi="Bookman Old Style"/>
          <w:sz w:val="24"/>
          <w:szCs w:val="24"/>
        </w:rPr>
      </w:pPr>
    </w:p>
    <w:p w:rsidR="00075270" w:rsidRPr="004F0635" w:rsidRDefault="00075270" w:rsidP="004F0635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>Selection of meeting dates for 2017/2018 school year</w:t>
      </w:r>
    </w:p>
    <w:p w:rsidR="00075270" w:rsidRPr="004F0635" w:rsidRDefault="00075270" w:rsidP="004F0635">
      <w:pPr>
        <w:pStyle w:val="ListParagraph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:rsidR="00075270" w:rsidRPr="004F0635" w:rsidRDefault="00075270" w:rsidP="004F0635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>Fundraising Plan</w:t>
      </w:r>
    </w:p>
    <w:p w:rsidR="00075270" w:rsidRPr="004F0635" w:rsidRDefault="00075270" w:rsidP="004F0635">
      <w:pPr>
        <w:pStyle w:val="ListParagraph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:rsidR="00075270" w:rsidRPr="004F0635" w:rsidRDefault="00075270" w:rsidP="004F0635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 xml:space="preserve">Sub Committees </w:t>
      </w:r>
    </w:p>
    <w:p w:rsidR="00075270" w:rsidRPr="004F0635" w:rsidRDefault="00075270" w:rsidP="004F0635">
      <w:pPr>
        <w:pStyle w:val="ListParagraph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:rsidR="00075270" w:rsidRPr="004F0635" w:rsidRDefault="00075270" w:rsidP="004F0635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>Upcoming Dates</w:t>
      </w:r>
    </w:p>
    <w:p w:rsidR="00075270" w:rsidRPr="004F0635" w:rsidRDefault="00075270" w:rsidP="004F0635">
      <w:pPr>
        <w:pStyle w:val="ListParagraph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:rsidR="00075270" w:rsidRPr="004F0635" w:rsidRDefault="00075270" w:rsidP="004F0635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>Spirit Days and T-Shirt Sales</w:t>
      </w:r>
    </w:p>
    <w:p w:rsidR="00075270" w:rsidRPr="004F0635" w:rsidRDefault="00075270" w:rsidP="004F0635">
      <w:pPr>
        <w:pStyle w:val="ListParagraph"/>
        <w:spacing w:after="0" w:line="240" w:lineRule="auto"/>
        <w:ind w:left="0"/>
        <w:rPr>
          <w:rFonts w:ascii="Bookman Old Style" w:hAnsi="Bookman Old Style"/>
          <w:sz w:val="24"/>
          <w:szCs w:val="24"/>
        </w:rPr>
      </w:pPr>
    </w:p>
    <w:p w:rsidR="00075270" w:rsidRPr="004F0635" w:rsidRDefault="00075270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>Any other business</w:t>
      </w:r>
    </w:p>
    <w:p w:rsidR="00075270" w:rsidRPr="004F0635" w:rsidRDefault="00075270" w:rsidP="001633E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75270" w:rsidRPr="004F0635" w:rsidRDefault="00075270" w:rsidP="004C538E">
      <w:pPr>
        <w:pStyle w:val="ListParagraph"/>
        <w:numPr>
          <w:ilvl w:val="0"/>
          <w:numId w:val="8"/>
        </w:num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>Next meeting date (as confirmed in item 3)</w:t>
      </w:r>
    </w:p>
    <w:p w:rsidR="00075270" w:rsidRPr="004F0635" w:rsidRDefault="00075270" w:rsidP="001633E3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75270" w:rsidRPr="004F0635" w:rsidRDefault="00075270" w:rsidP="001633E3">
      <w:pPr>
        <w:spacing w:after="0" w:line="240" w:lineRule="auto"/>
        <w:rPr>
          <w:rFonts w:ascii="Bookman Old Style" w:hAnsi="Bookman Old Style"/>
          <w:sz w:val="24"/>
          <w:szCs w:val="24"/>
        </w:rPr>
      </w:pPr>
      <w:r w:rsidRPr="004F0635">
        <w:rPr>
          <w:rFonts w:ascii="Bookman Old Style" w:hAnsi="Bookman Old Style"/>
          <w:sz w:val="24"/>
          <w:szCs w:val="24"/>
        </w:rPr>
        <w:t>Adjournment</w:t>
      </w:r>
    </w:p>
    <w:p w:rsidR="00075270" w:rsidRPr="004E28FB" w:rsidRDefault="00075270" w:rsidP="001633E3">
      <w:pPr>
        <w:spacing w:after="0" w:line="240" w:lineRule="auto"/>
        <w:ind w:left="567"/>
        <w:rPr>
          <w:rFonts w:ascii="Bookman Old Style" w:hAnsi="Bookman Old Style"/>
          <w:sz w:val="20"/>
          <w:szCs w:val="20"/>
        </w:rPr>
      </w:pPr>
    </w:p>
    <w:p w:rsidR="00075270" w:rsidRPr="001633E3" w:rsidRDefault="00075270" w:rsidP="005955BD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p w:rsidR="00075270" w:rsidRPr="001633E3" w:rsidRDefault="00075270" w:rsidP="0031269A">
      <w:pPr>
        <w:spacing w:after="0" w:line="240" w:lineRule="auto"/>
        <w:rPr>
          <w:rFonts w:ascii="Bookman Old Style" w:hAnsi="Bookman Old Style"/>
          <w:sz w:val="24"/>
          <w:szCs w:val="24"/>
        </w:rPr>
      </w:pPr>
    </w:p>
    <w:sectPr w:rsidR="00075270" w:rsidRPr="001633E3" w:rsidSect="001633E3">
      <w:pgSz w:w="12240" w:h="15840"/>
      <w:pgMar w:top="454" w:right="720" w:bottom="454" w:left="72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3F09C1"/>
    <w:multiLevelType w:val="multilevel"/>
    <w:tmpl w:val="3C9CC0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1" w:hanging="432"/>
      </w:pPr>
      <w:rPr>
        <w:rFonts w:cs="Times New Roman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1">
    <w:nsid w:val="2BF639E0"/>
    <w:multiLevelType w:val="hybridMultilevel"/>
    <w:tmpl w:val="23AE3E1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215053"/>
    <w:multiLevelType w:val="hybridMultilevel"/>
    <w:tmpl w:val="A866CFC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7D70175"/>
    <w:multiLevelType w:val="multilevel"/>
    <w:tmpl w:val="B0006C02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upperLetter"/>
      <w:lvlText w:val="%2."/>
      <w:lvlJc w:val="left"/>
      <w:pPr>
        <w:ind w:left="1332" w:hanging="432"/>
      </w:pPr>
      <w:rPr>
        <w:rFonts w:cs="Times New Roman" w:hint="default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4">
    <w:nsid w:val="44220B08"/>
    <w:multiLevelType w:val="hybridMultilevel"/>
    <w:tmpl w:val="E836E620"/>
    <w:lvl w:ilvl="0" w:tplc="1009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100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100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100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100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100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100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100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100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5">
    <w:nsid w:val="4CC56EC6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6">
    <w:nsid w:val="586A3304"/>
    <w:multiLevelType w:val="hybridMultilevel"/>
    <w:tmpl w:val="B8FC3E8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EFD0609"/>
    <w:multiLevelType w:val="multilevel"/>
    <w:tmpl w:val="1009001F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num w:numId="1">
    <w:abstractNumId w:val="6"/>
  </w:num>
  <w:num w:numId="2">
    <w:abstractNumId w:val="1"/>
  </w:num>
  <w:num w:numId="3">
    <w:abstractNumId w:val="2"/>
  </w:num>
  <w:num w:numId="4">
    <w:abstractNumId w:val="4"/>
  </w:num>
  <w:num w:numId="5">
    <w:abstractNumId w:val="0"/>
  </w:num>
  <w:num w:numId="6">
    <w:abstractNumId w:val="5"/>
  </w:num>
  <w:num w:numId="7">
    <w:abstractNumId w:val="7"/>
  </w:num>
  <w:num w:numId="8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31269A"/>
    <w:rsid w:val="00075270"/>
    <w:rsid w:val="000825AC"/>
    <w:rsid w:val="00082EDA"/>
    <w:rsid w:val="000B11B2"/>
    <w:rsid w:val="001633E3"/>
    <w:rsid w:val="002C249B"/>
    <w:rsid w:val="0031269A"/>
    <w:rsid w:val="00494272"/>
    <w:rsid w:val="004C538E"/>
    <w:rsid w:val="004E28FB"/>
    <w:rsid w:val="004F0635"/>
    <w:rsid w:val="0056729D"/>
    <w:rsid w:val="005955BD"/>
    <w:rsid w:val="00652E0A"/>
    <w:rsid w:val="006F2019"/>
    <w:rsid w:val="00722C3A"/>
    <w:rsid w:val="007B56BE"/>
    <w:rsid w:val="007C54F0"/>
    <w:rsid w:val="008B26DE"/>
    <w:rsid w:val="008D38E0"/>
    <w:rsid w:val="00D57E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lace"/>
  <w:smartTagType w:namespaceuri="urn:schemas-microsoft-com:office:smarttags" w:name="PlaceName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B56BE"/>
    <w:pPr>
      <w:spacing w:after="160" w:line="259" w:lineRule="auto"/>
    </w:pPr>
    <w:rPr>
      <w:lang w:val="en-CA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31269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</TotalTime>
  <Pages>1</Pages>
  <Words>72</Words>
  <Characters>416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Randy Vansevenant</dc:creator>
  <cp:keywords/>
  <dc:description/>
  <cp:lastModifiedBy>w01273mgr4</cp:lastModifiedBy>
  <cp:revision>2</cp:revision>
  <cp:lastPrinted>2017-09-24T23:04:00Z</cp:lastPrinted>
  <dcterms:created xsi:type="dcterms:W3CDTF">2017-09-24T23:04:00Z</dcterms:created>
  <dcterms:modified xsi:type="dcterms:W3CDTF">2017-09-24T23:04:00Z</dcterms:modified>
</cp:coreProperties>
</file>