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7E" w:rsidRPr="00C74FF8" w:rsidRDefault="0059167E" w:rsidP="00E1135D">
      <w:pPr>
        <w:ind w:left="3600" w:right="276"/>
        <w:rPr>
          <w:rFonts w:ascii="Gill Sans MT" w:hAnsi="Gill Sans MT"/>
          <w:b/>
          <w:color w:val="0000FF"/>
        </w:rPr>
      </w:pPr>
      <w:r>
        <w:rPr>
          <w:rFonts w:ascii="Gill Sans MT" w:hAnsi="Gill Sans MT"/>
          <w:b/>
          <w:noProof/>
          <w:color w:val="0000FF"/>
          <w:lang w:val="en-CA" w:eastAsia="en-CA"/>
        </w:rPr>
        <w:drawing>
          <wp:anchor distT="0" distB="0" distL="114300" distR="114300" simplePos="0" relativeHeight="251708416" behindDoc="1" locked="0" layoutInCell="1" allowOverlap="1" wp14:anchorId="19935D1E" wp14:editId="4568105B">
            <wp:simplePos x="0" y="0"/>
            <wp:positionH relativeFrom="column">
              <wp:posOffset>305120</wp:posOffset>
            </wp:positionH>
            <wp:positionV relativeFrom="paragraph">
              <wp:posOffset>-24765</wp:posOffset>
            </wp:positionV>
            <wp:extent cx="1323975" cy="696595"/>
            <wp:effectExtent l="0" t="0" r="9525" b="8255"/>
            <wp:wrapNone/>
            <wp:docPr id="1" name="Picture 1" descr="HWDSB Log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WDSB Logo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color w:val="0000FF"/>
        </w:rPr>
        <w:t>201</w:t>
      </w:r>
      <w:r w:rsidR="006D4453">
        <w:rPr>
          <w:rFonts w:ascii="Gill Sans MT" w:hAnsi="Gill Sans MT"/>
          <w:b/>
          <w:color w:val="0000FF"/>
        </w:rPr>
        <w:t>5</w:t>
      </w:r>
      <w:r>
        <w:rPr>
          <w:rFonts w:ascii="Gill Sans MT" w:hAnsi="Gill Sans MT"/>
          <w:b/>
          <w:color w:val="0000FF"/>
        </w:rPr>
        <w:t xml:space="preserve"> – 201</w:t>
      </w:r>
      <w:r w:rsidR="006D4453">
        <w:rPr>
          <w:rFonts w:ascii="Gill Sans MT" w:hAnsi="Gill Sans MT"/>
          <w:b/>
          <w:color w:val="0000FF"/>
        </w:rPr>
        <w:t>6</w:t>
      </w:r>
      <w:r>
        <w:rPr>
          <w:rFonts w:ascii="Gill Sans MT" w:hAnsi="Gill Sans MT"/>
          <w:b/>
          <w:color w:val="0000FF"/>
        </w:rPr>
        <w:t xml:space="preserve"> </w:t>
      </w:r>
      <w:r w:rsidRPr="00C74FF8">
        <w:rPr>
          <w:rFonts w:ascii="Gill Sans MT" w:hAnsi="Gill Sans MT"/>
          <w:b/>
          <w:color w:val="0000FF"/>
        </w:rPr>
        <w:t>SCHOOL YEAR CALENDAR</w:t>
      </w:r>
    </w:p>
    <w:p w:rsidR="0059167E" w:rsidRPr="00FE0B49" w:rsidRDefault="0059167E" w:rsidP="00E1135D">
      <w:pPr>
        <w:ind w:right="276"/>
        <w:jc w:val="right"/>
        <w:rPr>
          <w:rFonts w:ascii="Gill Sans MT" w:hAnsi="Gill Sans MT"/>
          <w:sz w:val="22"/>
          <w:szCs w:val="22"/>
        </w:rPr>
      </w:pPr>
      <w:r w:rsidRPr="00FE0B49">
        <w:rPr>
          <w:rFonts w:ascii="Gill Sans MT" w:hAnsi="Gill Sans MT"/>
          <w:sz w:val="22"/>
          <w:szCs w:val="22"/>
        </w:rPr>
        <w:t xml:space="preserve">5-Day Cycle Calendar – Beginning Tuesday, September </w:t>
      </w:r>
      <w:r w:rsidR="006D4453">
        <w:rPr>
          <w:rFonts w:ascii="Gill Sans MT" w:hAnsi="Gill Sans MT"/>
          <w:sz w:val="22"/>
          <w:szCs w:val="22"/>
        </w:rPr>
        <w:t>8</w:t>
      </w:r>
      <w:r w:rsidRPr="00FE0B49">
        <w:rPr>
          <w:rFonts w:ascii="Gill Sans MT" w:hAnsi="Gill Sans MT"/>
          <w:sz w:val="22"/>
          <w:szCs w:val="22"/>
        </w:rPr>
        <w:t>, 201</w:t>
      </w:r>
      <w:r w:rsidR="006D4453">
        <w:rPr>
          <w:rFonts w:ascii="Gill Sans MT" w:hAnsi="Gill Sans MT"/>
          <w:sz w:val="22"/>
          <w:szCs w:val="22"/>
        </w:rPr>
        <w:t>5</w:t>
      </w:r>
    </w:p>
    <w:p w:rsidR="0059167E" w:rsidRDefault="0059167E" w:rsidP="00E1135D">
      <w:pPr>
        <w:ind w:right="276"/>
        <w:jc w:val="righ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ELEMENTARY</w:t>
      </w:r>
    </w:p>
    <w:p w:rsidR="0059167E" w:rsidRPr="00C4681B" w:rsidRDefault="0059167E" w:rsidP="0059167E">
      <w:pPr>
        <w:jc w:val="center"/>
        <w:rPr>
          <w:rFonts w:ascii="Arial" w:hAnsi="Arial" w:cs="Arial"/>
          <w:color w:val="0000FF"/>
          <w:sz w:val="16"/>
          <w:szCs w:val="16"/>
        </w:rPr>
      </w:pPr>
      <w:r w:rsidRPr="001639B3">
        <w:rPr>
          <w:rFonts w:ascii="Arial" w:hAnsi="Arial" w:cs="Arial"/>
          <w:b/>
          <w:color w:val="FF0000"/>
          <w:sz w:val="16"/>
          <w:szCs w:val="16"/>
        </w:rPr>
        <w:t>P</w:t>
      </w:r>
      <w:r w:rsidRPr="00C4681B">
        <w:rPr>
          <w:rFonts w:ascii="Arial" w:hAnsi="Arial" w:cs="Arial"/>
          <w:color w:val="0000FF"/>
          <w:sz w:val="16"/>
          <w:szCs w:val="16"/>
        </w:rPr>
        <w:t>-Professional Activity Day</w:t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C4681B">
        <w:rPr>
          <w:rFonts w:ascii="Arial" w:hAnsi="Arial" w:cs="Arial"/>
          <w:color w:val="0000FF"/>
          <w:sz w:val="16"/>
          <w:szCs w:val="16"/>
        </w:rPr>
        <w:t>/</w:t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C4681B">
        <w:rPr>
          <w:rFonts w:ascii="Arial" w:hAnsi="Arial" w:cs="Arial"/>
          <w:color w:val="0000FF"/>
          <w:sz w:val="16"/>
          <w:szCs w:val="16"/>
        </w:rPr>
        <w:t>Learning Community</w:t>
      </w:r>
    </w:p>
    <w:p w:rsidR="0059167E" w:rsidRDefault="0059167E" w:rsidP="00E76116">
      <w:pPr>
        <w:jc w:val="center"/>
        <w:rPr>
          <w:rFonts w:ascii="Arial" w:hAnsi="Arial" w:cs="Arial"/>
          <w:sz w:val="18"/>
          <w:szCs w:val="18"/>
        </w:rPr>
      </w:pPr>
      <w:r w:rsidRPr="001639B3">
        <w:rPr>
          <w:rFonts w:ascii="Arial" w:hAnsi="Arial" w:cs="Arial"/>
          <w:b/>
          <w:color w:val="FF0000"/>
          <w:sz w:val="16"/>
          <w:szCs w:val="16"/>
        </w:rPr>
        <w:t>H</w:t>
      </w:r>
      <w:r w:rsidRPr="00C4681B">
        <w:rPr>
          <w:rFonts w:ascii="Arial" w:hAnsi="Arial" w:cs="Arial"/>
          <w:color w:val="0000FF"/>
          <w:sz w:val="16"/>
          <w:szCs w:val="16"/>
        </w:rPr>
        <w:t>-Board Designated/Statutory Holiday</w:t>
      </w:r>
    </w:p>
    <w:tbl>
      <w:tblPr>
        <w:tblpPr w:leftFromText="180" w:rightFromText="180" w:vertAnchor="page" w:horzAnchor="margin" w:tblpXSpec="center" w:tblpY="2677"/>
        <w:tblW w:w="43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217"/>
        <w:gridCol w:w="181"/>
        <w:gridCol w:w="269"/>
        <w:gridCol w:w="193"/>
        <w:gridCol w:w="227"/>
        <w:gridCol w:w="66"/>
        <w:gridCol w:w="238"/>
        <w:gridCol w:w="260"/>
        <w:gridCol w:w="269"/>
        <w:gridCol w:w="260"/>
        <w:gridCol w:w="260"/>
        <w:gridCol w:w="66"/>
        <w:gridCol w:w="260"/>
        <w:gridCol w:w="260"/>
        <w:gridCol w:w="269"/>
        <w:gridCol w:w="260"/>
        <w:gridCol w:w="260"/>
        <w:gridCol w:w="66"/>
        <w:gridCol w:w="260"/>
        <w:gridCol w:w="260"/>
        <w:gridCol w:w="269"/>
        <w:gridCol w:w="260"/>
        <w:gridCol w:w="260"/>
        <w:gridCol w:w="66"/>
        <w:gridCol w:w="260"/>
        <w:gridCol w:w="260"/>
        <w:gridCol w:w="269"/>
        <w:gridCol w:w="260"/>
        <w:gridCol w:w="260"/>
      </w:tblGrid>
      <w:tr w:rsidR="00E76116" w:rsidRPr="00FD408D" w:rsidTr="00F17979">
        <w:trPr>
          <w:trHeight w:val="26"/>
          <w:tblCellSpacing w:w="0" w:type="dxa"/>
        </w:trPr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Month</w:t>
            </w:r>
          </w:p>
        </w:tc>
        <w:tc>
          <w:tcPr>
            <w:tcW w:w="72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1</w:t>
            </w:r>
            <w:r w:rsidRPr="002E2E75">
              <w:rPr>
                <w:rFonts w:ascii="Gill Sans MT" w:hAnsi="Gill Sans MT" w:cs="Arial"/>
                <w:sz w:val="20"/>
                <w:szCs w:val="20"/>
                <w:vertAlign w:val="superscript"/>
              </w:rPr>
              <w:t>st</w:t>
            </w:r>
            <w:r w:rsidRPr="00FD408D">
              <w:rPr>
                <w:rFonts w:ascii="Gill Sans MT" w:hAnsi="Gill Sans MT" w:cs="Arial"/>
                <w:sz w:val="20"/>
                <w:szCs w:val="20"/>
              </w:rPr>
              <w:t xml:space="preserve"> Week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2</w:t>
            </w:r>
            <w:r w:rsidRPr="002E2E75">
              <w:rPr>
                <w:rFonts w:ascii="Gill Sans MT" w:hAnsi="Gill Sans MT" w:cs="Arial"/>
                <w:sz w:val="20"/>
                <w:szCs w:val="20"/>
                <w:vertAlign w:val="superscript"/>
              </w:rPr>
              <w:t>nd</w:t>
            </w:r>
            <w:r w:rsidRPr="00FD408D">
              <w:rPr>
                <w:rFonts w:ascii="Gill Sans MT" w:hAnsi="Gill Sans MT" w:cs="Arial"/>
                <w:sz w:val="20"/>
                <w:szCs w:val="20"/>
              </w:rPr>
              <w:t xml:space="preserve"> Week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3</w:t>
            </w:r>
            <w:r w:rsidRPr="002E2E75">
              <w:rPr>
                <w:rFonts w:ascii="Gill Sans MT" w:hAnsi="Gill Sans MT" w:cs="Arial"/>
                <w:sz w:val="20"/>
                <w:szCs w:val="20"/>
                <w:vertAlign w:val="superscript"/>
              </w:rPr>
              <w:t>rd</w:t>
            </w:r>
            <w:r w:rsidRPr="00FD408D">
              <w:rPr>
                <w:rFonts w:ascii="Gill Sans MT" w:hAnsi="Gill Sans MT" w:cs="Arial"/>
                <w:sz w:val="20"/>
                <w:szCs w:val="20"/>
              </w:rPr>
              <w:t xml:space="preserve"> Week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4</w:t>
            </w:r>
            <w:r w:rsidRPr="002E2E75">
              <w:rPr>
                <w:rFonts w:ascii="Gill Sans MT" w:hAnsi="Gill Sans MT" w:cs="Arial"/>
                <w:sz w:val="20"/>
                <w:szCs w:val="20"/>
                <w:vertAlign w:val="superscript"/>
              </w:rPr>
              <w:t>th</w:t>
            </w:r>
            <w:r w:rsidRPr="00FD408D">
              <w:rPr>
                <w:rFonts w:ascii="Gill Sans MT" w:hAnsi="Gill Sans MT" w:cs="Arial"/>
                <w:sz w:val="20"/>
                <w:szCs w:val="20"/>
              </w:rPr>
              <w:t xml:space="preserve"> Week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5th Week</w:t>
            </w:r>
          </w:p>
        </w:tc>
      </w:tr>
      <w:tr w:rsidR="00E76116" w:rsidRPr="00D42260" w:rsidTr="00F17979">
        <w:trPr>
          <w:trHeight w:val="15"/>
          <w:tblCellSpacing w:w="0" w:type="dxa"/>
        </w:trPr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W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W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W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W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W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T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16" w:rsidRPr="00FD408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September</w:t>
            </w:r>
          </w:p>
          <w:p w:rsidR="00E76116" w:rsidRPr="00FE0B49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 w:cs="Arial"/>
                <w:color w:val="0000FF"/>
                <w:sz w:val="20"/>
                <w:szCs w:val="20"/>
              </w:rPr>
              <w:t>D</w:t>
            </w: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53753" w:rsidRDefault="00E76116" w:rsidP="00227BF8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433A25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433A25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27BF8" w:rsidRDefault="00227BF8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27BF8">
              <w:rPr>
                <w:rFonts w:ascii="Gill Sans MT" w:hAnsi="Gill Sans MT"/>
                <w:color w:val="FF0000"/>
                <w:sz w:val="20"/>
                <w:szCs w:val="20"/>
              </w:rPr>
              <w:t>7</w:t>
            </w:r>
          </w:p>
          <w:p w:rsidR="00227BF8" w:rsidRPr="00227BF8" w:rsidRDefault="00227BF8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27BF8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27BF8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27BF8">
              <w:rPr>
                <w:rFonts w:ascii="Gill Sans MT" w:hAnsi="Gill Sans MT"/>
                <w:sz w:val="20"/>
                <w:szCs w:val="20"/>
              </w:rPr>
              <w:t>1</w:t>
            </w:r>
            <w:r w:rsidR="00227BF8" w:rsidRPr="00227BF8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8E7D74" w:rsidRDefault="00227BF8" w:rsidP="00E76116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487ECE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87ECE"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227BF8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487ECE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27BF8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8E7D74" w:rsidRDefault="00227BF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E76116" w:rsidRPr="00FE0B49" w:rsidRDefault="00227BF8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7BF8" w:rsidRPr="008E7D74" w:rsidRDefault="00227BF8" w:rsidP="00227BF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30</w:t>
            </w:r>
          </w:p>
          <w:p w:rsidR="00E76116" w:rsidRPr="00FE0B49" w:rsidRDefault="00227BF8" w:rsidP="00227BF8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483BFE" w:rsidRDefault="00E76116" w:rsidP="00E76116">
            <w:pPr>
              <w:jc w:val="center"/>
              <w:rPr>
                <w:rFonts w:ascii="Gill Sans MT" w:hAnsi="Gill Sans MT"/>
                <w:color w:val="1F497D"/>
                <w:sz w:val="20"/>
                <w:szCs w:val="20"/>
              </w:rPr>
            </w:pP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October</w:t>
            </w:r>
          </w:p>
          <w:p w:rsidR="00E76116" w:rsidRPr="00FE0B49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FE0B49">
              <w:rPr>
                <w:rFonts w:ascii="Gill Sans MT" w:hAnsi="Gill Sans MT" w:cs="Arial"/>
                <w:color w:val="0000FF"/>
                <w:sz w:val="20"/>
                <w:szCs w:val="20"/>
              </w:rPr>
              <w:t>D</w:t>
            </w: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DF5143" w:rsidRDefault="00E76116" w:rsidP="00E76116">
            <w:pPr>
              <w:jc w:val="center"/>
              <w:rPr>
                <w:rFonts w:ascii="Gill Sans MT" w:hAnsi="Gill Sans MT"/>
                <w:color w:val="00206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79679E" w:rsidRDefault="006964A3" w:rsidP="006964A3">
            <w:pPr>
              <w:jc w:val="center"/>
              <w:rPr>
                <w:rFonts w:ascii="Gill Sans MT" w:hAnsi="Gill Sans MT"/>
                <w:sz w:val="20"/>
                <w:szCs w:val="20"/>
                <w:highlight w:val="lightGray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34EC1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4A3" w:rsidRDefault="006964A3" w:rsidP="006964A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253753" w:rsidRDefault="006964A3" w:rsidP="006964A3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34EC1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8E7D74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9225D3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9225D3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6964A3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6964A3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6964A3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6964A3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6964A3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19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B17A7A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tabs>
                <w:tab w:val="center" w:pos="131"/>
              </w:tabs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6964A3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B17A7A" w:rsidRDefault="006964A3" w:rsidP="00E76116">
            <w:pPr>
              <w:tabs>
                <w:tab w:val="center" w:pos="131"/>
              </w:tabs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B715B" w:rsidRDefault="006964A3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B715B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B715B">
              <w:rPr>
                <w:rFonts w:ascii="Gill Sans MT" w:hAnsi="Gill Sans MT"/>
                <w:sz w:val="20"/>
                <w:szCs w:val="20"/>
              </w:rPr>
              <w:t>3</w:t>
            </w:r>
            <w:r w:rsidR="006964A3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FE0B49" w:rsidRDefault="006964A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November</w:t>
            </w:r>
          </w:p>
          <w:p w:rsidR="00E76116" w:rsidRPr="00FE0B49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B715B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8B246E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12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13</w:t>
            </w:r>
          </w:p>
          <w:p w:rsidR="00E76116" w:rsidRPr="00FE0B49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16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17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18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8B246E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19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246E" w:rsidRDefault="008B246E" w:rsidP="008B24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</w:t>
            </w:r>
          </w:p>
          <w:p w:rsidR="00E76116" w:rsidRPr="00736690" w:rsidRDefault="008B246E" w:rsidP="008B246E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246E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8B246E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8B246E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8B246E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8B246E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79679E" w:rsidRDefault="008B246E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36F7" w:rsidRPr="00EE5939" w:rsidRDefault="00DE36F7" w:rsidP="00DE36F7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E5939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>
              <w:rPr>
                <w:rFonts w:ascii="Gill Sans MT" w:hAnsi="Gill Sans MT"/>
                <w:color w:val="FF0000"/>
                <w:sz w:val="20"/>
                <w:szCs w:val="20"/>
              </w:rPr>
              <w:t>7</w:t>
            </w:r>
          </w:p>
          <w:p w:rsidR="00E76116" w:rsidRPr="00253753" w:rsidRDefault="00DE36F7" w:rsidP="00DE36F7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246E" w:rsidRPr="00523C6D" w:rsidRDefault="008B246E" w:rsidP="008B24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30</w:t>
            </w:r>
          </w:p>
          <w:p w:rsidR="00E76116" w:rsidRPr="0079679E" w:rsidRDefault="00DE36F7" w:rsidP="008B246E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9679E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December</w:t>
            </w:r>
          </w:p>
          <w:p w:rsidR="00E76116" w:rsidRPr="0079679E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653AB7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0C4" w:rsidRDefault="002B40C4" w:rsidP="002B40C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634974" w:rsidRDefault="002B40C4" w:rsidP="002B40C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79679E" w:rsidRDefault="002B40C4" w:rsidP="002B40C4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14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E24080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24080"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79679E" w:rsidRDefault="002B40C4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3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4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7249CA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5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8</w:t>
            </w:r>
          </w:p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29</w:t>
            </w:r>
          </w:p>
          <w:p w:rsidR="00E76116" w:rsidRPr="000B715B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3</w:t>
            </w:r>
            <w:r w:rsidR="002B40C4">
              <w:rPr>
                <w:rFonts w:ascii="Gill Sans MT" w:hAnsi="Gill Sans MT"/>
                <w:color w:val="FF0000"/>
                <w:sz w:val="20"/>
                <w:szCs w:val="20"/>
              </w:rPr>
              <w:t>0</w:t>
            </w:r>
          </w:p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0C4" w:rsidRDefault="002B40C4" w:rsidP="002B40C4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31</w:t>
            </w:r>
          </w:p>
          <w:p w:rsidR="00E76116" w:rsidRPr="00FE0B49" w:rsidRDefault="002B40C4" w:rsidP="002B40C4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FE0B49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January</w:t>
            </w:r>
          </w:p>
          <w:p w:rsidR="00E76116" w:rsidRPr="00D42260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124955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0C4" w:rsidRPr="00124955" w:rsidRDefault="002B40C4" w:rsidP="002B40C4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</w:p>
          <w:p w:rsidR="00E76116" w:rsidRPr="00253753" w:rsidRDefault="002B40C4" w:rsidP="002B40C4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124955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24955"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FE0B49" w:rsidRDefault="003D2907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EE5939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EE5939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2B40C4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EE5939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2B40C4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19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2B40C4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141C" w:rsidRDefault="004B141C" w:rsidP="004B14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22</w:t>
            </w:r>
          </w:p>
          <w:p w:rsidR="00E76116" w:rsidRPr="00253753" w:rsidRDefault="003D2907" w:rsidP="004B141C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4B141C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79679E" w:rsidRDefault="003D2907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4B141C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653AB7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4B141C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27</w:t>
            </w:r>
          </w:p>
          <w:p w:rsidR="00E76116" w:rsidRPr="00653AB7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4B141C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653AB7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141C" w:rsidRPr="005D3CF5" w:rsidRDefault="004B141C" w:rsidP="004B141C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29</w:t>
            </w:r>
          </w:p>
          <w:p w:rsidR="00E76116" w:rsidRPr="00653AB7" w:rsidRDefault="004B141C" w:rsidP="004B14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P</w:t>
            </w: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February</w:t>
            </w:r>
          </w:p>
          <w:p w:rsidR="00E76116" w:rsidRPr="00D42260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0F7A04" w:rsidRDefault="00E72709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0F7A04" w:rsidRDefault="00E72709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0F7A04" w:rsidRDefault="00E72709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0F7A04" w:rsidRDefault="00E72709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3D2907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3D2907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3D2907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4E48" w:rsidRDefault="00EE4E48" w:rsidP="00EE4E4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12</w:t>
            </w:r>
          </w:p>
          <w:p w:rsidR="00E76116" w:rsidRPr="00FE0B49" w:rsidRDefault="00E72709" w:rsidP="00EE4E48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1D02BF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D02BF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EE4E48">
              <w:rPr>
                <w:rFonts w:ascii="Gill Sans MT" w:hAnsi="Gill Sans MT"/>
                <w:color w:val="FF0000"/>
                <w:sz w:val="20"/>
                <w:szCs w:val="20"/>
              </w:rPr>
              <w:t>5</w:t>
            </w:r>
          </w:p>
          <w:p w:rsidR="00E76116" w:rsidRPr="00D42260" w:rsidRDefault="00E7611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EE4E48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EE4E48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EE4E48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1D02BF" w:rsidRDefault="00EE4E48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19</w:t>
            </w:r>
          </w:p>
          <w:p w:rsidR="00E76116" w:rsidRPr="00253753" w:rsidRDefault="00E72709" w:rsidP="00E76116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1D02BF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02BF">
              <w:rPr>
                <w:rFonts w:ascii="Gill Sans MT" w:hAnsi="Gill Sans MT"/>
                <w:sz w:val="20"/>
                <w:szCs w:val="20"/>
              </w:rPr>
              <w:t>2</w:t>
            </w:r>
            <w:r w:rsidR="00EE4E48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253753" w:rsidRDefault="00E72709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EE4E48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EE4E48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EE4E48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D42260" w:rsidRDefault="00E72709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4E48" w:rsidRPr="007249CA" w:rsidRDefault="00EE4E48" w:rsidP="00EE4E48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249CA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>
              <w:rPr>
                <w:rFonts w:ascii="Gill Sans MT" w:hAnsi="Gill Sans MT"/>
                <w:color w:val="FF0000"/>
                <w:sz w:val="20"/>
                <w:szCs w:val="20"/>
              </w:rPr>
              <w:t>6</w:t>
            </w:r>
          </w:p>
          <w:p w:rsidR="00E76116" w:rsidRPr="00D42260" w:rsidRDefault="00EE4E48" w:rsidP="00EE4E48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4E48" w:rsidRPr="00523C6D" w:rsidRDefault="00EE4E48" w:rsidP="00EE4E4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E76116" w:rsidRPr="00D42260" w:rsidRDefault="00E72709" w:rsidP="00EE4E48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March</w:t>
            </w:r>
          </w:p>
          <w:p w:rsidR="00E76116" w:rsidRPr="00D42260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AE49E3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0A49E0" w:rsidRDefault="004449E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0A49E0" w:rsidRDefault="004449E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0A49E0" w:rsidRDefault="004449E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</w:t>
            </w:r>
          </w:p>
          <w:p w:rsidR="00E76116" w:rsidRPr="000A49E0" w:rsidRDefault="004449E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</w:t>
            </w:r>
          </w:p>
          <w:p w:rsidR="00E76116" w:rsidRPr="000A49E0" w:rsidRDefault="004449E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A49E0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093D56">
              <w:rPr>
                <w:rFonts w:ascii="Gill Sans MT" w:hAnsi="Gill Sans MT"/>
                <w:color w:val="FF0000"/>
                <w:sz w:val="20"/>
                <w:szCs w:val="20"/>
              </w:rPr>
              <w:t>4</w:t>
            </w:r>
          </w:p>
          <w:p w:rsidR="00E76116" w:rsidRPr="000A49E0" w:rsidRDefault="00E76116" w:rsidP="00E7611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A49E0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093D56">
              <w:rPr>
                <w:rFonts w:ascii="Gill Sans MT" w:hAnsi="Gill Sans MT"/>
                <w:color w:val="FF0000"/>
                <w:sz w:val="20"/>
                <w:szCs w:val="20"/>
              </w:rPr>
              <w:t>5</w:t>
            </w:r>
          </w:p>
          <w:p w:rsidR="00E76116" w:rsidRPr="000A49E0" w:rsidRDefault="00E76116" w:rsidP="00E7611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A49E0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093D56">
              <w:rPr>
                <w:rFonts w:ascii="Gill Sans MT" w:hAnsi="Gill Sans MT"/>
                <w:color w:val="FF0000"/>
                <w:sz w:val="20"/>
                <w:szCs w:val="20"/>
              </w:rPr>
              <w:t>6</w:t>
            </w:r>
          </w:p>
          <w:p w:rsidR="00E76116" w:rsidRPr="000A49E0" w:rsidRDefault="00E76116" w:rsidP="00E7611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A49E0">
              <w:rPr>
                <w:rFonts w:ascii="Gill Sans MT" w:hAnsi="Gill Sans MT"/>
                <w:color w:val="FF0000"/>
                <w:sz w:val="20"/>
                <w:szCs w:val="20"/>
              </w:rPr>
              <w:t>1</w:t>
            </w:r>
            <w:r w:rsidR="00093D56">
              <w:rPr>
                <w:rFonts w:ascii="Gill Sans MT" w:hAnsi="Gill Sans MT"/>
                <w:color w:val="FF0000"/>
                <w:sz w:val="20"/>
                <w:szCs w:val="20"/>
              </w:rPr>
              <w:t>7</w:t>
            </w:r>
          </w:p>
          <w:p w:rsidR="00E76116" w:rsidRPr="000A49E0" w:rsidRDefault="00E76116" w:rsidP="00E7611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A49E0" w:rsidRDefault="00093D5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18</w:t>
            </w:r>
          </w:p>
          <w:p w:rsidR="00E76116" w:rsidRPr="000A49E0" w:rsidRDefault="00E76116" w:rsidP="00E7611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53753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093D56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093D56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093D56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116FBF" w:rsidRDefault="004449E6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093D56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116FBF" w:rsidRDefault="0056007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93D56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93D56">
              <w:rPr>
                <w:rFonts w:ascii="Gill Sans MT" w:hAnsi="Gill Sans MT"/>
                <w:color w:val="FF0000"/>
                <w:sz w:val="20"/>
                <w:szCs w:val="20"/>
              </w:rPr>
              <w:t>2</w:t>
            </w:r>
            <w:r w:rsidR="00093D56" w:rsidRPr="00093D56">
              <w:rPr>
                <w:rFonts w:ascii="Gill Sans MT" w:hAnsi="Gill Sans MT"/>
                <w:color w:val="FF0000"/>
                <w:sz w:val="20"/>
                <w:szCs w:val="20"/>
              </w:rPr>
              <w:t>5</w:t>
            </w:r>
          </w:p>
          <w:p w:rsidR="00E76116" w:rsidRPr="00093D56" w:rsidRDefault="00093D56" w:rsidP="00E76116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093D56" w:rsidRDefault="00093D5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93D56">
              <w:rPr>
                <w:rFonts w:ascii="Gill Sans MT" w:hAnsi="Gill Sans MT"/>
                <w:color w:val="FF0000"/>
                <w:sz w:val="20"/>
                <w:szCs w:val="20"/>
              </w:rPr>
              <w:t>28</w:t>
            </w:r>
          </w:p>
          <w:p w:rsidR="00E76116" w:rsidRPr="00093D56" w:rsidRDefault="00093D56" w:rsidP="00E76116">
            <w:pPr>
              <w:jc w:val="center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 w:rsidRPr="00093D56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093D5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E76116" w:rsidRPr="00116FBF" w:rsidRDefault="00560073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1061" w:rsidRPr="00523C6D" w:rsidRDefault="00201061" w:rsidP="0020106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30</w:t>
            </w:r>
          </w:p>
          <w:p w:rsidR="00E76116" w:rsidRPr="00116FBF" w:rsidRDefault="00201061" w:rsidP="00201061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1061" w:rsidRPr="00523C6D" w:rsidRDefault="00201061" w:rsidP="0020106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31</w:t>
            </w:r>
          </w:p>
          <w:p w:rsidR="00E76116" w:rsidRPr="00116FBF" w:rsidRDefault="00560073" w:rsidP="00201061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253753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April</w:t>
            </w:r>
          </w:p>
          <w:p w:rsidR="00E76116" w:rsidRPr="00D42260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D02F7A" w:rsidRDefault="00E76116" w:rsidP="00592CD0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F859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A332CF" w:rsidRDefault="00592CD0" w:rsidP="00592CD0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973AEF" w:rsidRDefault="00E76116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18</w:t>
            </w:r>
          </w:p>
          <w:p w:rsidR="00E76116" w:rsidRPr="00973AEF" w:rsidRDefault="00592CD0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0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A332CF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332CF"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D42260" w:rsidRDefault="00592CD0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A332CF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D42260" w:rsidRDefault="00592CD0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D02F7A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523C6D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523C6D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28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</w:tr>
      <w:tr w:rsidR="00E76116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May</w:t>
            </w:r>
          </w:p>
          <w:p w:rsidR="00E76116" w:rsidRPr="00D42260" w:rsidRDefault="00E76116" w:rsidP="00E76116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CD0" w:rsidRDefault="00592CD0" w:rsidP="00592CD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116FBF" w:rsidRDefault="00592CD0" w:rsidP="00592CD0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12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F1578A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13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42260"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  <w:r w:rsidR="00592CD0"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23</w:t>
            </w:r>
          </w:p>
          <w:p w:rsidR="00E76116" w:rsidRPr="00F1578A" w:rsidRDefault="00E76116" w:rsidP="00E76116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F1578A">
              <w:rPr>
                <w:rFonts w:ascii="Gill Sans MT" w:hAnsi="Gill Sans MT"/>
                <w:b/>
                <w:color w:val="FF0000"/>
                <w:sz w:val="20"/>
                <w:szCs w:val="20"/>
              </w:rPr>
              <w:t>H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24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5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  <w:r w:rsidR="00592CD0"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30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Default="00592CD0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31</w:t>
            </w:r>
          </w:p>
          <w:p w:rsidR="00E76116" w:rsidRPr="00116FBF" w:rsidRDefault="00592CD0" w:rsidP="00E76116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116" w:rsidRPr="00653AB7" w:rsidRDefault="00E76116" w:rsidP="00E7611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7979" w:rsidRPr="00FD408D" w:rsidTr="00F17979">
        <w:trPr>
          <w:trHeight w:val="47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408D">
              <w:rPr>
                <w:rFonts w:ascii="Gill Sans MT" w:hAnsi="Gill Sans MT" w:cs="Arial"/>
                <w:sz w:val="20"/>
                <w:szCs w:val="20"/>
              </w:rPr>
              <w:t>June</w:t>
            </w:r>
          </w:p>
          <w:p w:rsidR="00F17979" w:rsidRPr="00D42260" w:rsidRDefault="00F17979" w:rsidP="00F17979">
            <w:pPr>
              <w:jc w:val="right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FF"/>
                <w:sz w:val="20"/>
                <w:szCs w:val="20"/>
              </w:rPr>
              <w:t>Day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5D3CF5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</w:t>
            </w:r>
          </w:p>
          <w:p w:rsidR="00F17979" w:rsidRPr="00FB6590" w:rsidRDefault="0051515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</w:t>
            </w:r>
          </w:p>
          <w:p w:rsidR="00F17979" w:rsidRPr="00FB6590" w:rsidRDefault="0051515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F17979" w:rsidRPr="00116FBF" w:rsidRDefault="00F1797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FB6590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7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8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9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5159" w:rsidRPr="007249CA" w:rsidRDefault="00515159" w:rsidP="00515159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10</w:t>
            </w:r>
          </w:p>
          <w:p w:rsidR="00F17979" w:rsidRPr="00FE0B49" w:rsidRDefault="00515159" w:rsidP="00515159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13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14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15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16</w:t>
            </w:r>
          </w:p>
          <w:p w:rsidR="00F17979" w:rsidRPr="00116FBF" w:rsidRDefault="00515159" w:rsidP="0051515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17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21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22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EB6845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B6845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  <w:p w:rsidR="00F17979" w:rsidRPr="00EB6845" w:rsidRDefault="00515159" w:rsidP="00F17979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24</w:t>
            </w:r>
          </w:p>
          <w:p w:rsidR="00F17979" w:rsidRPr="00EB6845" w:rsidRDefault="00515159" w:rsidP="00F17979">
            <w:pPr>
              <w:jc w:val="center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5</w:t>
            </w:r>
          </w:p>
        </w:tc>
        <w:tc>
          <w:tcPr>
            <w:tcW w:w="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27</w:t>
            </w:r>
          </w:p>
          <w:p w:rsidR="00F17979" w:rsidRPr="005D3CF5" w:rsidRDefault="0051515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28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29</w:t>
            </w:r>
          </w:p>
          <w:p w:rsidR="00F17979" w:rsidRPr="00116FBF" w:rsidRDefault="00515159" w:rsidP="00F17979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Default="00F17979" w:rsidP="00F17979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30</w:t>
            </w:r>
          </w:p>
          <w:p w:rsidR="00F17979" w:rsidRPr="00FE0B49" w:rsidRDefault="00F17979" w:rsidP="00F17979">
            <w:pPr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7979" w:rsidRPr="00653AB7" w:rsidRDefault="00F17979" w:rsidP="00F1797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59167E" w:rsidRDefault="0059167E" w:rsidP="0059167E">
      <w:pPr>
        <w:rPr>
          <w:rFonts w:ascii="Arial" w:hAnsi="Arial" w:cs="Arial"/>
          <w:sz w:val="18"/>
          <w:szCs w:val="18"/>
        </w:rPr>
      </w:pPr>
    </w:p>
    <w:p w:rsidR="00F17979" w:rsidRDefault="00F17979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F17979" w:rsidRDefault="00F17979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4F23E0" w:rsidRDefault="004F23E0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4F23E0" w:rsidRDefault="004F23E0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4F23E0" w:rsidRDefault="004F23E0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4F23E0" w:rsidRDefault="004F23E0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4F23E0" w:rsidRDefault="004F23E0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C451A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</w:p>
    <w:p w:rsidR="00C451AE" w:rsidRDefault="00C451A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September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First Day of School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February</w:t>
      </w:r>
      <w:r>
        <w:rPr>
          <w:rFonts w:ascii="Calibri" w:hAnsi="Calibri" w:cs="Calibri"/>
          <w:b/>
          <w:sz w:val="18"/>
          <w:szCs w:val="18"/>
        </w:rPr>
        <w:tab/>
      </w:r>
      <w:r w:rsidR="00F92D52" w:rsidRPr="003E133C">
        <w:rPr>
          <w:rFonts w:ascii="Calibri" w:hAnsi="Calibri" w:cs="Calibri"/>
          <w:sz w:val="18"/>
          <w:szCs w:val="18"/>
        </w:rPr>
        <w:t>1</w:t>
      </w:r>
      <w:r w:rsidR="004F23E0">
        <w:rPr>
          <w:rFonts w:ascii="Calibri" w:hAnsi="Calibri" w:cs="Calibri"/>
          <w:sz w:val="18"/>
          <w:szCs w:val="18"/>
        </w:rPr>
        <w:t>5</w:t>
      </w:r>
      <w:r w:rsidR="00F92D52" w:rsidRPr="003E133C">
        <w:rPr>
          <w:rFonts w:ascii="Calibri" w:hAnsi="Calibri" w:cs="Calibri"/>
          <w:sz w:val="18"/>
          <w:szCs w:val="18"/>
        </w:rPr>
        <w:tab/>
        <w:t>Family Day (no school)</w:t>
      </w:r>
    </w:p>
    <w:p w:rsidR="0059167E" w:rsidRPr="003E133C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="00C451AE">
        <w:rPr>
          <w:rFonts w:ascii="Calibri" w:hAnsi="Calibri" w:cs="Calibri"/>
          <w:sz w:val="18"/>
          <w:szCs w:val="18"/>
        </w:rPr>
        <w:t>26</w:t>
      </w:r>
      <w:r w:rsidR="00C451AE">
        <w:rPr>
          <w:rFonts w:ascii="Calibri" w:hAnsi="Calibri" w:cs="Calibri"/>
          <w:sz w:val="18"/>
          <w:szCs w:val="18"/>
        </w:rPr>
        <w:tab/>
        <w:t>PA Day (no school)</w:t>
      </w:r>
    </w:p>
    <w:p w:rsidR="00C947F3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b/>
          <w:sz w:val="18"/>
          <w:szCs w:val="18"/>
        </w:rPr>
        <w:t>October</w:t>
      </w:r>
      <w:r w:rsidRPr="003E133C">
        <w:rPr>
          <w:rFonts w:ascii="Calibri" w:hAnsi="Calibri" w:cs="Calibri"/>
          <w:sz w:val="18"/>
          <w:szCs w:val="18"/>
        </w:rPr>
        <w:tab/>
      </w:r>
      <w:r w:rsidR="00D91EE9">
        <w:rPr>
          <w:rFonts w:ascii="Calibri" w:hAnsi="Calibri" w:cs="Calibri"/>
          <w:sz w:val="18"/>
          <w:szCs w:val="18"/>
        </w:rPr>
        <w:t>6</w:t>
      </w:r>
      <w:r w:rsidR="00C947F3" w:rsidRPr="004F23E0">
        <w:rPr>
          <w:rFonts w:ascii="Calibri" w:hAnsi="Calibri" w:cs="Calibri"/>
          <w:i/>
          <w:sz w:val="18"/>
          <w:szCs w:val="18"/>
        </w:rPr>
        <w:tab/>
      </w:r>
      <w:r w:rsidR="00C947F3" w:rsidRPr="00D91EE9">
        <w:rPr>
          <w:rFonts w:ascii="Calibri" w:hAnsi="Calibri" w:cs="Calibri"/>
          <w:sz w:val="18"/>
          <w:szCs w:val="18"/>
        </w:rPr>
        <w:t>Meet the Teacher</w:t>
      </w:r>
      <w:r w:rsidR="00C947F3">
        <w:rPr>
          <w:rFonts w:ascii="Calibri" w:hAnsi="Calibri" w:cs="Calibri"/>
          <w:sz w:val="18"/>
          <w:szCs w:val="18"/>
        </w:rPr>
        <w:tab/>
      </w:r>
    </w:p>
    <w:p w:rsidR="0059167E" w:rsidRPr="003E133C" w:rsidRDefault="00C947F3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C7593D">
        <w:rPr>
          <w:rFonts w:ascii="Calibri" w:hAnsi="Calibri" w:cs="Calibri"/>
          <w:sz w:val="18"/>
          <w:szCs w:val="18"/>
        </w:rPr>
        <w:t>1</w:t>
      </w:r>
      <w:r w:rsidR="00AF48BF">
        <w:rPr>
          <w:rFonts w:ascii="Calibri" w:hAnsi="Calibri" w:cs="Calibri"/>
          <w:sz w:val="18"/>
          <w:szCs w:val="18"/>
        </w:rPr>
        <w:t>2</w:t>
      </w:r>
      <w:r w:rsidR="00C7593D" w:rsidRPr="003E133C">
        <w:rPr>
          <w:rFonts w:ascii="Calibri" w:hAnsi="Calibri" w:cs="Calibri"/>
          <w:sz w:val="18"/>
          <w:szCs w:val="18"/>
        </w:rPr>
        <w:tab/>
        <w:t>Thanksgiving (no school</w:t>
      </w:r>
      <w:r w:rsidR="00C7593D">
        <w:rPr>
          <w:rFonts w:ascii="Calibri" w:hAnsi="Calibri" w:cs="Calibri"/>
          <w:sz w:val="18"/>
          <w:szCs w:val="18"/>
        </w:rPr>
        <w:t>)</w:t>
      </w:r>
      <w:r w:rsidR="0059167E">
        <w:rPr>
          <w:rFonts w:ascii="Calibri" w:hAnsi="Calibri" w:cs="Calibri"/>
          <w:sz w:val="18"/>
          <w:szCs w:val="18"/>
        </w:rPr>
        <w:tab/>
      </w:r>
      <w:r w:rsidR="00C451AE" w:rsidRPr="003E133C">
        <w:rPr>
          <w:rFonts w:ascii="Calibri" w:hAnsi="Calibri" w:cs="Calibri"/>
          <w:b/>
          <w:sz w:val="18"/>
          <w:szCs w:val="18"/>
        </w:rPr>
        <w:t>March</w:t>
      </w:r>
      <w:r w:rsidR="00C451AE" w:rsidRPr="003E133C">
        <w:rPr>
          <w:rFonts w:ascii="Calibri" w:hAnsi="Calibri" w:cs="Calibri"/>
          <w:sz w:val="18"/>
          <w:szCs w:val="18"/>
        </w:rPr>
        <w:tab/>
        <w:t>1</w:t>
      </w:r>
      <w:r w:rsidR="00C451AE">
        <w:rPr>
          <w:rFonts w:ascii="Calibri" w:hAnsi="Calibri" w:cs="Calibri"/>
          <w:sz w:val="18"/>
          <w:szCs w:val="18"/>
        </w:rPr>
        <w:t>4</w:t>
      </w:r>
      <w:r w:rsidR="00C451AE" w:rsidRPr="003E133C">
        <w:rPr>
          <w:rFonts w:ascii="Calibri" w:hAnsi="Calibri" w:cs="Calibri"/>
          <w:sz w:val="18"/>
          <w:szCs w:val="18"/>
        </w:rPr>
        <w:t xml:space="preserve"> – </w:t>
      </w:r>
      <w:r w:rsidR="00C451AE">
        <w:rPr>
          <w:rFonts w:ascii="Calibri" w:hAnsi="Calibri" w:cs="Calibri"/>
          <w:sz w:val="18"/>
          <w:szCs w:val="18"/>
        </w:rPr>
        <w:t>18</w:t>
      </w:r>
      <w:r w:rsidR="00C451AE" w:rsidRPr="003E133C">
        <w:rPr>
          <w:rFonts w:ascii="Calibri" w:hAnsi="Calibri" w:cs="Calibri"/>
          <w:sz w:val="18"/>
          <w:szCs w:val="18"/>
        </w:rPr>
        <w:tab/>
        <w:t>March Break (no school)</w:t>
      </w:r>
    </w:p>
    <w:p w:rsidR="0059167E" w:rsidRPr="003E133C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C7593D" w:rsidRPr="00864775">
        <w:rPr>
          <w:rFonts w:ascii="Calibri" w:hAnsi="Calibri" w:cs="Calibri"/>
          <w:sz w:val="18"/>
          <w:szCs w:val="18"/>
        </w:rPr>
        <w:t>1</w:t>
      </w:r>
      <w:r w:rsidR="00AF48BF">
        <w:rPr>
          <w:rFonts w:ascii="Calibri" w:hAnsi="Calibri" w:cs="Calibri"/>
          <w:sz w:val="18"/>
          <w:szCs w:val="18"/>
        </w:rPr>
        <w:t>4</w:t>
      </w:r>
      <w:r w:rsidR="005312CE">
        <w:rPr>
          <w:rFonts w:ascii="Calibri" w:hAnsi="Calibri" w:cs="Calibri"/>
          <w:sz w:val="18"/>
          <w:szCs w:val="18"/>
        </w:rPr>
        <w:tab/>
        <w:t>Photo Day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ab/>
      </w:r>
      <w:r w:rsidR="00C947F3">
        <w:rPr>
          <w:rFonts w:ascii="Calibri" w:hAnsi="Calibri" w:cs="Calibri"/>
          <w:b/>
          <w:color w:val="FF0000"/>
          <w:sz w:val="18"/>
          <w:szCs w:val="18"/>
        </w:rPr>
        <w:tab/>
      </w:r>
      <w:r w:rsidR="00C451AE">
        <w:rPr>
          <w:rFonts w:ascii="Calibri" w:hAnsi="Calibri" w:cs="Calibri"/>
          <w:sz w:val="18"/>
          <w:szCs w:val="18"/>
        </w:rPr>
        <w:t>25</w:t>
      </w:r>
      <w:r w:rsidR="00C947F3" w:rsidRPr="003E133C">
        <w:rPr>
          <w:rFonts w:ascii="Calibri" w:hAnsi="Calibri" w:cs="Calibri"/>
          <w:sz w:val="18"/>
          <w:szCs w:val="18"/>
        </w:rPr>
        <w:tab/>
        <w:t>Good Friday (no school)</w:t>
      </w:r>
      <w:r w:rsidR="00C7593D">
        <w:rPr>
          <w:rFonts w:ascii="Calibri" w:hAnsi="Calibri" w:cs="Calibri"/>
          <w:sz w:val="18"/>
          <w:szCs w:val="18"/>
        </w:rPr>
        <w:tab/>
      </w:r>
    </w:p>
    <w:p w:rsidR="0059167E" w:rsidRPr="00864775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C7593D" w:rsidRPr="00D91EE9">
        <w:rPr>
          <w:rFonts w:ascii="Calibri" w:hAnsi="Calibri" w:cs="Calibri"/>
          <w:sz w:val="18"/>
          <w:szCs w:val="18"/>
        </w:rPr>
        <w:t>2</w:t>
      </w:r>
      <w:r w:rsidR="00D91EE9" w:rsidRPr="00D91EE9">
        <w:rPr>
          <w:rFonts w:ascii="Calibri" w:hAnsi="Calibri" w:cs="Calibri"/>
          <w:sz w:val="18"/>
          <w:szCs w:val="18"/>
        </w:rPr>
        <w:t>4</w:t>
      </w:r>
      <w:r w:rsidR="00C7593D" w:rsidRPr="00D91EE9">
        <w:rPr>
          <w:rFonts w:ascii="Calibri" w:hAnsi="Calibri" w:cs="Calibri"/>
          <w:sz w:val="18"/>
          <w:szCs w:val="18"/>
        </w:rPr>
        <w:tab/>
        <w:t>Fright Night</w:t>
      </w:r>
      <w:r w:rsidRPr="00864775">
        <w:rPr>
          <w:rFonts w:ascii="Calibri" w:hAnsi="Calibri" w:cs="Calibri"/>
          <w:sz w:val="18"/>
          <w:szCs w:val="18"/>
        </w:rPr>
        <w:tab/>
      </w:r>
      <w:r w:rsidRPr="00864775">
        <w:rPr>
          <w:rFonts w:ascii="Calibri" w:hAnsi="Calibri" w:cs="Calibri"/>
          <w:sz w:val="18"/>
          <w:szCs w:val="18"/>
        </w:rPr>
        <w:tab/>
      </w:r>
      <w:r w:rsidR="00C451AE">
        <w:rPr>
          <w:rFonts w:ascii="Calibri" w:hAnsi="Calibri" w:cs="Calibri"/>
          <w:sz w:val="18"/>
          <w:szCs w:val="18"/>
        </w:rPr>
        <w:t>2</w:t>
      </w:r>
      <w:r w:rsidR="007D74A1">
        <w:rPr>
          <w:rFonts w:ascii="Calibri" w:hAnsi="Calibri" w:cs="Calibri"/>
          <w:sz w:val="18"/>
          <w:szCs w:val="18"/>
        </w:rPr>
        <w:t>8</w:t>
      </w:r>
      <w:r w:rsidR="00C947F3" w:rsidRPr="003E133C">
        <w:rPr>
          <w:rFonts w:ascii="Calibri" w:hAnsi="Calibri" w:cs="Calibri"/>
          <w:sz w:val="18"/>
          <w:szCs w:val="18"/>
        </w:rPr>
        <w:tab/>
        <w:t>Easter Holiday (no school)</w:t>
      </w:r>
      <w:r w:rsidRPr="00864775">
        <w:rPr>
          <w:rFonts w:ascii="Calibri" w:hAnsi="Calibri" w:cs="Calibri"/>
          <w:sz w:val="18"/>
          <w:szCs w:val="18"/>
        </w:rPr>
        <w:tab/>
      </w:r>
    </w:p>
    <w:p w:rsidR="0059167E" w:rsidRPr="00C833B1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b/>
          <w:color w:val="FF0000"/>
          <w:sz w:val="18"/>
          <w:szCs w:val="18"/>
        </w:rPr>
      </w:pPr>
      <w:r w:rsidRPr="003E133C">
        <w:rPr>
          <w:rFonts w:ascii="Calibri" w:hAnsi="Calibri" w:cs="Calibri"/>
          <w:sz w:val="18"/>
          <w:szCs w:val="18"/>
        </w:rPr>
        <w:tab/>
      </w:r>
      <w:r w:rsidR="00C7593D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59167E" w:rsidRPr="003E133C" w:rsidRDefault="00C7593D" w:rsidP="004A73EA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b/>
          <w:sz w:val="18"/>
          <w:szCs w:val="18"/>
        </w:rPr>
        <w:t>November</w:t>
      </w:r>
      <w:r w:rsidRPr="003E133C">
        <w:rPr>
          <w:rFonts w:ascii="Calibri" w:hAnsi="Calibri" w:cs="Calibri"/>
          <w:sz w:val="18"/>
          <w:szCs w:val="18"/>
        </w:rPr>
        <w:tab/>
      </w:r>
      <w:r w:rsidRPr="00864775">
        <w:rPr>
          <w:rFonts w:ascii="Calibri" w:hAnsi="Calibri" w:cs="Calibri"/>
          <w:sz w:val="18"/>
          <w:szCs w:val="18"/>
        </w:rPr>
        <w:t>1</w:t>
      </w:r>
      <w:r w:rsidR="004F23E0">
        <w:rPr>
          <w:rFonts w:ascii="Calibri" w:hAnsi="Calibri" w:cs="Calibri"/>
          <w:sz w:val="18"/>
          <w:szCs w:val="18"/>
        </w:rPr>
        <w:t>3</w:t>
      </w:r>
      <w:r w:rsidRPr="00864775">
        <w:rPr>
          <w:rFonts w:ascii="Calibri" w:hAnsi="Calibri" w:cs="Calibri"/>
          <w:sz w:val="18"/>
          <w:szCs w:val="18"/>
        </w:rPr>
        <w:tab/>
        <w:t>Photo Re-Take Day</w:t>
      </w:r>
      <w:r w:rsidR="0059167E" w:rsidRPr="003E133C">
        <w:rPr>
          <w:rFonts w:ascii="Calibri" w:hAnsi="Calibri" w:cs="Calibri"/>
          <w:sz w:val="18"/>
          <w:szCs w:val="18"/>
        </w:rPr>
        <w:tab/>
      </w:r>
      <w:r w:rsidR="00C451AE" w:rsidRPr="00C451AE">
        <w:rPr>
          <w:rFonts w:ascii="Calibri" w:hAnsi="Calibri" w:cs="Calibri"/>
          <w:b/>
          <w:sz w:val="18"/>
          <w:szCs w:val="18"/>
        </w:rPr>
        <w:t>April</w:t>
      </w:r>
      <w:r w:rsidR="00C451AE">
        <w:rPr>
          <w:rFonts w:ascii="Calibri" w:hAnsi="Calibri" w:cs="Calibri"/>
          <w:sz w:val="18"/>
          <w:szCs w:val="18"/>
        </w:rPr>
        <w:tab/>
      </w:r>
      <w:r w:rsidR="00D91EE9">
        <w:rPr>
          <w:rFonts w:ascii="Calibri" w:hAnsi="Calibri" w:cs="Calibri"/>
          <w:sz w:val="18"/>
          <w:szCs w:val="18"/>
        </w:rPr>
        <w:t>28</w:t>
      </w:r>
      <w:r w:rsidR="00C451AE" w:rsidRPr="00B54974">
        <w:rPr>
          <w:rFonts w:ascii="Calibri" w:hAnsi="Calibri" w:cs="Calibri"/>
          <w:i/>
          <w:sz w:val="18"/>
          <w:szCs w:val="18"/>
        </w:rPr>
        <w:tab/>
      </w:r>
      <w:r w:rsidR="00C451AE" w:rsidRPr="00D91EE9">
        <w:rPr>
          <w:rFonts w:ascii="Calibri" w:hAnsi="Calibri" w:cs="Calibri"/>
          <w:sz w:val="18"/>
          <w:szCs w:val="18"/>
        </w:rPr>
        <w:t>BBQ &amp; Open</w:t>
      </w:r>
      <w:r w:rsidR="004A73EA" w:rsidRPr="00D91EE9">
        <w:rPr>
          <w:rFonts w:ascii="Calibri" w:hAnsi="Calibri" w:cs="Calibri"/>
          <w:sz w:val="18"/>
          <w:szCs w:val="18"/>
        </w:rPr>
        <w:t xml:space="preserve"> House</w:t>
      </w:r>
    </w:p>
    <w:p w:rsidR="00C7593D" w:rsidRDefault="00C7593D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4F23E0">
        <w:rPr>
          <w:rFonts w:ascii="Calibri" w:hAnsi="Calibri" w:cs="Calibri"/>
          <w:sz w:val="18"/>
          <w:szCs w:val="18"/>
        </w:rPr>
        <w:t>27</w:t>
      </w:r>
      <w:r w:rsidR="004F23E0">
        <w:rPr>
          <w:rFonts w:ascii="Calibri" w:hAnsi="Calibri" w:cs="Calibri"/>
          <w:sz w:val="18"/>
          <w:szCs w:val="18"/>
        </w:rPr>
        <w:tab/>
        <w:t>PA Day (no school)</w:t>
      </w:r>
      <w:r w:rsidR="00F92D52">
        <w:rPr>
          <w:rFonts w:ascii="Calibri" w:hAnsi="Calibri" w:cs="Calibri"/>
          <w:sz w:val="18"/>
          <w:szCs w:val="18"/>
        </w:rPr>
        <w:tab/>
      </w:r>
      <w:r w:rsidR="00F92D52" w:rsidRPr="007E3EF2">
        <w:rPr>
          <w:rFonts w:ascii="Calibri" w:hAnsi="Calibri" w:cs="Calibri"/>
          <w:b/>
          <w:color w:val="FF0000"/>
          <w:sz w:val="18"/>
          <w:szCs w:val="18"/>
        </w:rPr>
        <w:tab/>
      </w:r>
    </w:p>
    <w:p w:rsidR="00F92D52" w:rsidRPr="003E133C" w:rsidRDefault="0059167E" w:rsidP="00F92D52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C7593D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="005844C3" w:rsidRPr="003E133C">
        <w:rPr>
          <w:rFonts w:ascii="Calibri" w:hAnsi="Calibri" w:cs="Calibri"/>
          <w:b/>
          <w:sz w:val="18"/>
          <w:szCs w:val="18"/>
        </w:rPr>
        <w:t>May</w:t>
      </w:r>
      <w:r w:rsidR="005844C3" w:rsidRPr="003E133C">
        <w:rPr>
          <w:rFonts w:ascii="Calibri" w:hAnsi="Calibri" w:cs="Calibri"/>
          <w:b/>
          <w:sz w:val="18"/>
          <w:szCs w:val="18"/>
        </w:rPr>
        <w:tab/>
      </w:r>
      <w:r w:rsidR="005844C3">
        <w:rPr>
          <w:rFonts w:ascii="Calibri" w:hAnsi="Calibri" w:cs="Calibri"/>
          <w:sz w:val="18"/>
          <w:szCs w:val="18"/>
        </w:rPr>
        <w:t>23</w:t>
      </w:r>
      <w:r w:rsidR="005844C3" w:rsidRPr="003E133C">
        <w:rPr>
          <w:rFonts w:ascii="Calibri" w:hAnsi="Calibri" w:cs="Calibri"/>
          <w:sz w:val="18"/>
          <w:szCs w:val="18"/>
        </w:rPr>
        <w:tab/>
        <w:t>Victoria Day (no school)</w:t>
      </w:r>
    </w:p>
    <w:p w:rsidR="00F92D52" w:rsidRDefault="004B0F99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b/>
          <w:sz w:val="18"/>
          <w:szCs w:val="18"/>
        </w:rPr>
        <w:t>December</w:t>
      </w:r>
      <w:r w:rsidRPr="003E133C">
        <w:rPr>
          <w:rFonts w:ascii="Calibri" w:hAnsi="Calibri" w:cs="Calibri"/>
          <w:sz w:val="18"/>
          <w:szCs w:val="18"/>
        </w:rPr>
        <w:tab/>
        <w:t>2</w:t>
      </w:r>
      <w:r w:rsidR="004F23E0">
        <w:rPr>
          <w:rFonts w:ascii="Calibri" w:hAnsi="Calibri" w:cs="Calibri"/>
          <w:sz w:val="18"/>
          <w:szCs w:val="18"/>
        </w:rPr>
        <w:t>1</w:t>
      </w:r>
      <w:r w:rsidRPr="003E133C">
        <w:rPr>
          <w:rFonts w:ascii="Calibri" w:hAnsi="Calibri" w:cs="Calibri"/>
          <w:sz w:val="18"/>
          <w:szCs w:val="18"/>
        </w:rPr>
        <w:t xml:space="preserve"> – </w:t>
      </w:r>
      <w:r w:rsidR="004F23E0">
        <w:rPr>
          <w:rFonts w:ascii="Calibri" w:hAnsi="Calibri" w:cs="Calibri"/>
          <w:sz w:val="18"/>
          <w:szCs w:val="18"/>
        </w:rPr>
        <w:t>1</w:t>
      </w:r>
      <w:r w:rsidRPr="003E133C">
        <w:rPr>
          <w:rFonts w:ascii="Calibri" w:hAnsi="Calibri" w:cs="Calibri"/>
          <w:sz w:val="18"/>
          <w:szCs w:val="18"/>
        </w:rPr>
        <w:tab/>
        <w:t>Winter Holidays (no school</w:t>
      </w:r>
      <w:r>
        <w:rPr>
          <w:rFonts w:ascii="Calibri" w:hAnsi="Calibri" w:cs="Calibri"/>
          <w:sz w:val="18"/>
          <w:szCs w:val="18"/>
        </w:rPr>
        <w:t>)</w:t>
      </w:r>
      <w:r w:rsidR="0059167E" w:rsidRPr="003E133C">
        <w:rPr>
          <w:rFonts w:ascii="Calibri" w:hAnsi="Calibri" w:cs="Calibri"/>
          <w:sz w:val="18"/>
          <w:szCs w:val="18"/>
        </w:rPr>
        <w:tab/>
      </w:r>
      <w:r w:rsidR="0059167E" w:rsidRPr="003E133C">
        <w:rPr>
          <w:rFonts w:ascii="Calibri" w:hAnsi="Calibri" w:cs="Calibri"/>
          <w:sz w:val="18"/>
          <w:szCs w:val="18"/>
        </w:rPr>
        <w:tab/>
      </w:r>
    </w:p>
    <w:p w:rsidR="0059167E" w:rsidRPr="003E133C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="00F92D52" w:rsidRPr="003E133C">
        <w:rPr>
          <w:rFonts w:ascii="Calibri" w:hAnsi="Calibri" w:cs="Calibri"/>
          <w:b/>
          <w:sz w:val="18"/>
          <w:szCs w:val="18"/>
        </w:rPr>
        <w:t>June</w:t>
      </w:r>
      <w:r w:rsidR="00F92D52" w:rsidRPr="003E133C">
        <w:rPr>
          <w:rFonts w:ascii="Calibri" w:hAnsi="Calibri" w:cs="Calibri"/>
          <w:b/>
          <w:sz w:val="18"/>
          <w:szCs w:val="18"/>
        </w:rPr>
        <w:tab/>
      </w:r>
      <w:r w:rsidR="005844C3">
        <w:rPr>
          <w:rFonts w:ascii="Calibri" w:hAnsi="Calibri" w:cs="Calibri"/>
          <w:sz w:val="18"/>
          <w:szCs w:val="18"/>
        </w:rPr>
        <w:t>10</w:t>
      </w:r>
      <w:r w:rsidR="00F92D52" w:rsidRPr="003E133C">
        <w:rPr>
          <w:rFonts w:ascii="Calibri" w:hAnsi="Calibri" w:cs="Calibri"/>
          <w:sz w:val="18"/>
          <w:szCs w:val="18"/>
        </w:rPr>
        <w:tab/>
        <w:t>PA Day (no school)</w:t>
      </w:r>
      <w:r w:rsidRPr="003E133C">
        <w:rPr>
          <w:rFonts w:ascii="Calibri" w:hAnsi="Calibri" w:cs="Calibri"/>
          <w:sz w:val="18"/>
          <w:szCs w:val="18"/>
        </w:rPr>
        <w:tab/>
      </w:r>
    </w:p>
    <w:p w:rsidR="0059167E" w:rsidRPr="00D91EE9" w:rsidRDefault="004B0F99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b/>
          <w:sz w:val="18"/>
          <w:szCs w:val="18"/>
        </w:rPr>
        <w:t>January</w:t>
      </w:r>
      <w:r w:rsidRPr="003E133C">
        <w:rPr>
          <w:rFonts w:ascii="Calibri" w:hAnsi="Calibri" w:cs="Calibri"/>
          <w:sz w:val="18"/>
          <w:szCs w:val="18"/>
        </w:rPr>
        <w:tab/>
      </w:r>
      <w:r w:rsidR="004F23E0">
        <w:rPr>
          <w:rFonts w:ascii="Calibri" w:hAnsi="Calibri" w:cs="Calibri"/>
          <w:sz w:val="18"/>
          <w:szCs w:val="18"/>
        </w:rPr>
        <w:t>4</w:t>
      </w:r>
      <w:r w:rsidRPr="003E133C">
        <w:rPr>
          <w:rFonts w:ascii="Calibri" w:hAnsi="Calibri" w:cs="Calibri"/>
          <w:sz w:val="18"/>
          <w:szCs w:val="18"/>
        </w:rPr>
        <w:tab/>
        <w:t>Return from Winter Holidays</w:t>
      </w:r>
      <w:r w:rsidR="0059167E">
        <w:rPr>
          <w:rFonts w:ascii="Calibri" w:hAnsi="Calibri" w:cs="Calibri"/>
          <w:sz w:val="18"/>
          <w:szCs w:val="18"/>
        </w:rPr>
        <w:tab/>
      </w:r>
      <w:r w:rsidR="00F92D52">
        <w:rPr>
          <w:rFonts w:ascii="Calibri" w:hAnsi="Calibri" w:cs="Calibri"/>
          <w:sz w:val="18"/>
          <w:szCs w:val="18"/>
        </w:rPr>
        <w:tab/>
      </w:r>
      <w:r w:rsidR="00F92D52" w:rsidRPr="00D91EE9">
        <w:rPr>
          <w:rFonts w:ascii="Calibri" w:hAnsi="Calibri" w:cs="Calibri"/>
          <w:sz w:val="18"/>
          <w:szCs w:val="18"/>
        </w:rPr>
        <w:t>2</w:t>
      </w:r>
      <w:r w:rsidR="00D91EE9" w:rsidRPr="00D91EE9">
        <w:rPr>
          <w:rFonts w:ascii="Calibri" w:hAnsi="Calibri" w:cs="Calibri"/>
          <w:sz w:val="18"/>
          <w:szCs w:val="18"/>
        </w:rPr>
        <w:t>8</w:t>
      </w:r>
      <w:r w:rsidR="00F92D52" w:rsidRPr="00D91EE9">
        <w:rPr>
          <w:rFonts w:ascii="Calibri" w:hAnsi="Calibri" w:cs="Calibri"/>
          <w:sz w:val="18"/>
          <w:szCs w:val="18"/>
        </w:rPr>
        <w:tab/>
        <w:t>Farewell Assembly</w:t>
      </w:r>
    </w:p>
    <w:p w:rsidR="0059167E" w:rsidRPr="003E133C" w:rsidRDefault="0059167E" w:rsidP="0059167E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Calibri" w:hAnsi="Calibri" w:cs="Calibri"/>
          <w:sz w:val="18"/>
          <w:szCs w:val="18"/>
        </w:rPr>
      </w:pPr>
      <w:r w:rsidRPr="003E133C">
        <w:rPr>
          <w:rFonts w:ascii="Calibri" w:hAnsi="Calibri" w:cs="Calibri"/>
          <w:sz w:val="18"/>
          <w:szCs w:val="18"/>
        </w:rPr>
        <w:tab/>
      </w:r>
      <w:r w:rsidR="004B0F99" w:rsidRPr="003E133C">
        <w:rPr>
          <w:rFonts w:ascii="Calibri" w:hAnsi="Calibri" w:cs="Calibri"/>
          <w:sz w:val="18"/>
          <w:szCs w:val="18"/>
        </w:rPr>
        <w:t>2</w:t>
      </w:r>
      <w:r w:rsidR="004F23E0">
        <w:rPr>
          <w:rFonts w:ascii="Calibri" w:hAnsi="Calibri" w:cs="Calibri"/>
          <w:sz w:val="18"/>
          <w:szCs w:val="18"/>
        </w:rPr>
        <w:t>9</w:t>
      </w:r>
      <w:r w:rsidR="004B0F99" w:rsidRPr="003E133C">
        <w:rPr>
          <w:rFonts w:ascii="Calibri" w:hAnsi="Calibri" w:cs="Calibri"/>
          <w:sz w:val="18"/>
          <w:szCs w:val="18"/>
        </w:rPr>
        <w:tab/>
        <w:t>PA Day (no school)</w:t>
      </w:r>
      <w:r w:rsidR="004B0F99">
        <w:rPr>
          <w:rFonts w:ascii="Calibri" w:hAnsi="Calibri" w:cs="Calibri"/>
          <w:sz w:val="18"/>
          <w:szCs w:val="18"/>
        </w:rPr>
        <w:tab/>
      </w:r>
      <w:r w:rsidRPr="003E133C">
        <w:rPr>
          <w:rFonts w:ascii="Calibri" w:hAnsi="Calibri" w:cs="Calibri"/>
          <w:sz w:val="18"/>
          <w:szCs w:val="18"/>
        </w:rPr>
        <w:tab/>
      </w:r>
      <w:r w:rsidR="00F92D52" w:rsidRPr="003E133C">
        <w:rPr>
          <w:rFonts w:ascii="Calibri" w:hAnsi="Calibri" w:cs="Calibri"/>
          <w:sz w:val="18"/>
          <w:szCs w:val="18"/>
        </w:rPr>
        <w:t>2</w:t>
      </w:r>
      <w:r w:rsidR="00F17979">
        <w:rPr>
          <w:rFonts w:ascii="Calibri" w:hAnsi="Calibri" w:cs="Calibri"/>
          <w:sz w:val="18"/>
          <w:szCs w:val="18"/>
        </w:rPr>
        <w:t>9</w:t>
      </w:r>
      <w:r w:rsidR="00F92D52" w:rsidRPr="003E133C">
        <w:rPr>
          <w:rFonts w:ascii="Calibri" w:hAnsi="Calibri" w:cs="Calibri"/>
          <w:sz w:val="18"/>
          <w:szCs w:val="18"/>
        </w:rPr>
        <w:tab/>
        <w:t>Last Day of School</w:t>
      </w:r>
    </w:p>
    <w:p w:rsidR="0059167E" w:rsidRDefault="00C7593D" w:rsidP="00B30CDC">
      <w:pPr>
        <w:pStyle w:val="Footer"/>
        <w:tabs>
          <w:tab w:val="clear" w:pos="4320"/>
          <w:tab w:val="left" w:pos="1530"/>
          <w:tab w:val="left" w:pos="2250"/>
          <w:tab w:val="center" w:pos="4950"/>
          <w:tab w:val="left" w:pos="5490"/>
          <w:tab w:val="left" w:pos="6210"/>
          <w:tab w:val="left" w:pos="7560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="0059167E">
        <w:rPr>
          <w:rFonts w:ascii="Calibri" w:hAnsi="Calibri" w:cs="Calibri"/>
          <w:sz w:val="18"/>
          <w:szCs w:val="18"/>
        </w:rPr>
        <w:tab/>
      </w:r>
      <w:r w:rsidR="0059167E" w:rsidRPr="003E133C">
        <w:rPr>
          <w:rFonts w:ascii="Calibri" w:hAnsi="Calibri" w:cs="Calibri"/>
          <w:sz w:val="16"/>
          <w:szCs w:val="16"/>
        </w:rPr>
        <w:tab/>
      </w:r>
      <w:r w:rsidR="0059167E" w:rsidRPr="003E133C">
        <w:rPr>
          <w:rFonts w:ascii="Calibri" w:hAnsi="Calibri" w:cs="Calibri"/>
          <w:sz w:val="16"/>
          <w:szCs w:val="16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  <w:r w:rsidR="0059167E">
        <w:rPr>
          <w:rFonts w:ascii="Calibri" w:hAnsi="Calibri" w:cs="Calibri"/>
          <w:sz w:val="20"/>
          <w:szCs w:val="20"/>
        </w:rPr>
        <w:tab/>
      </w:r>
    </w:p>
    <w:p w:rsidR="0059167E" w:rsidRPr="001E7B86" w:rsidRDefault="0059167E" w:rsidP="0059167E">
      <w:pPr>
        <w:tabs>
          <w:tab w:val="left" w:pos="993"/>
          <w:tab w:val="left" w:pos="1701"/>
        </w:tabs>
        <w:ind w:left="720"/>
        <w:rPr>
          <w:rFonts w:ascii="Arial" w:hAnsi="Arial" w:cs="Arial"/>
          <w:i/>
          <w:sz w:val="18"/>
          <w:szCs w:val="18"/>
        </w:rPr>
      </w:pPr>
      <w:r w:rsidRPr="001E7B86">
        <w:rPr>
          <w:rFonts w:ascii="Arial" w:hAnsi="Arial" w:cs="Arial"/>
          <w:b/>
          <w:i/>
          <w:sz w:val="18"/>
          <w:szCs w:val="18"/>
          <w:u w:val="single"/>
        </w:rPr>
        <w:t>Pizza Day</w:t>
      </w:r>
      <w:r w:rsidRPr="001E7B86">
        <w:rPr>
          <w:rFonts w:ascii="Arial" w:hAnsi="Arial" w:cs="Arial"/>
          <w:i/>
          <w:sz w:val="18"/>
          <w:szCs w:val="18"/>
        </w:rPr>
        <w:t xml:space="preserve"> is on the second Friday of each month</w:t>
      </w:r>
    </w:p>
    <w:p w:rsidR="0059167E" w:rsidRPr="001E7B86" w:rsidRDefault="00E76116" w:rsidP="00E76116">
      <w:pPr>
        <w:tabs>
          <w:tab w:val="left" w:pos="993"/>
          <w:tab w:val="left" w:pos="1701"/>
        </w:tabs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val="en-CA" w:eastAsia="en-CA"/>
        </w:rPr>
        <w:drawing>
          <wp:anchor distT="0" distB="0" distL="114300" distR="114300" simplePos="0" relativeHeight="251706368" behindDoc="1" locked="0" layoutInCell="1" allowOverlap="1" wp14:anchorId="2F27D701" wp14:editId="26701D74">
            <wp:simplePos x="0" y="0"/>
            <wp:positionH relativeFrom="column">
              <wp:posOffset>4160521</wp:posOffset>
            </wp:positionH>
            <wp:positionV relativeFrom="paragraph">
              <wp:posOffset>90170</wp:posOffset>
            </wp:positionV>
            <wp:extent cx="891540" cy="63011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72" cy="63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67E" w:rsidRPr="001E7B86">
        <w:rPr>
          <w:rFonts w:ascii="Arial" w:hAnsi="Arial" w:cs="Arial"/>
          <w:b/>
          <w:i/>
          <w:sz w:val="18"/>
          <w:szCs w:val="18"/>
          <w:u w:val="single"/>
        </w:rPr>
        <w:t>Home and School &amp; School Council Meeting</w:t>
      </w:r>
      <w:r w:rsidR="0059167E" w:rsidRPr="001E7B86">
        <w:rPr>
          <w:rFonts w:ascii="Arial" w:hAnsi="Arial" w:cs="Arial"/>
          <w:b/>
          <w:i/>
          <w:sz w:val="18"/>
          <w:szCs w:val="18"/>
        </w:rPr>
        <w:t xml:space="preserve"> </w:t>
      </w:r>
      <w:r w:rsidR="0059167E" w:rsidRPr="001E7B86">
        <w:rPr>
          <w:rFonts w:ascii="Arial" w:hAnsi="Arial" w:cs="Arial"/>
          <w:i/>
          <w:sz w:val="18"/>
          <w:szCs w:val="18"/>
        </w:rPr>
        <w:t>is on</w:t>
      </w:r>
      <w:r>
        <w:rPr>
          <w:rFonts w:ascii="Arial" w:hAnsi="Arial" w:cs="Arial"/>
          <w:i/>
          <w:sz w:val="18"/>
          <w:szCs w:val="18"/>
        </w:rPr>
        <w:t xml:space="preserve"> the second Tuesday of every month</w:t>
      </w:r>
    </w:p>
    <w:p w:rsidR="0059167E" w:rsidRDefault="0059167E" w:rsidP="0059167E">
      <w:pPr>
        <w:tabs>
          <w:tab w:val="left" w:pos="993"/>
          <w:tab w:val="left" w:pos="1701"/>
        </w:tabs>
        <w:ind w:left="1440"/>
        <w:rPr>
          <w:rFonts w:ascii="Arial" w:hAnsi="Arial" w:cs="Arial"/>
          <w:i/>
          <w:sz w:val="18"/>
          <w:szCs w:val="18"/>
        </w:rPr>
      </w:pPr>
    </w:p>
    <w:p w:rsidR="0059167E" w:rsidRPr="00B8089B" w:rsidRDefault="0059167E" w:rsidP="0059167E">
      <w:pPr>
        <w:jc w:val="center"/>
        <w:rPr>
          <w:rFonts w:ascii="Arial" w:hAnsi="Arial" w:cs="Arial"/>
          <w:b/>
          <w:sz w:val="22"/>
          <w:szCs w:val="22"/>
        </w:rPr>
      </w:pPr>
      <w:r w:rsidRPr="00B8089B">
        <w:rPr>
          <w:rFonts w:ascii="Arial" w:hAnsi="Arial" w:cs="Arial"/>
          <w:b/>
          <w:sz w:val="22"/>
          <w:szCs w:val="22"/>
        </w:rPr>
        <w:t>École Earl Kitchener School</w:t>
      </w:r>
    </w:p>
    <w:p w:rsidR="0059167E" w:rsidRPr="00B8089B" w:rsidRDefault="0059167E" w:rsidP="0059167E">
      <w:pPr>
        <w:jc w:val="center"/>
        <w:rPr>
          <w:rFonts w:ascii="Arial" w:hAnsi="Arial" w:cs="Arial"/>
          <w:sz w:val="16"/>
          <w:szCs w:val="16"/>
        </w:rPr>
      </w:pPr>
      <w:r w:rsidRPr="00B8089B">
        <w:rPr>
          <w:rFonts w:ascii="Arial" w:hAnsi="Arial" w:cs="Arial"/>
          <w:sz w:val="16"/>
          <w:szCs w:val="16"/>
        </w:rPr>
        <w:t xml:space="preserve">300 Dundurn Street South, Hamilton, </w:t>
      </w:r>
      <w:proofErr w:type="gramStart"/>
      <w:r w:rsidRPr="00B8089B">
        <w:rPr>
          <w:rFonts w:ascii="Arial" w:hAnsi="Arial" w:cs="Arial"/>
          <w:sz w:val="16"/>
          <w:szCs w:val="16"/>
        </w:rPr>
        <w:t>ON  L8P</w:t>
      </w:r>
      <w:proofErr w:type="gramEnd"/>
      <w:r w:rsidRPr="00B8089B">
        <w:rPr>
          <w:rFonts w:ascii="Arial" w:hAnsi="Arial" w:cs="Arial"/>
          <w:sz w:val="16"/>
          <w:szCs w:val="16"/>
        </w:rPr>
        <w:t xml:space="preserve"> 4L3</w:t>
      </w:r>
    </w:p>
    <w:p w:rsidR="0059167E" w:rsidRPr="00B8089B" w:rsidRDefault="0059167E" w:rsidP="0059167E">
      <w:pPr>
        <w:jc w:val="center"/>
        <w:rPr>
          <w:rFonts w:ascii="Arial" w:hAnsi="Arial" w:cs="Arial"/>
          <w:sz w:val="16"/>
          <w:szCs w:val="16"/>
        </w:rPr>
      </w:pPr>
      <w:r w:rsidRPr="00B8089B">
        <w:rPr>
          <w:rFonts w:ascii="Arial" w:hAnsi="Arial" w:cs="Arial"/>
          <w:sz w:val="16"/>
          <w:szCs w:val="16"/>
        </w:rPr>
        <w:t>Telephone: (905) 528-0223         Fax: (905) 528-6794</w:t>
      </w:r>
    </w:p>
    <w:p w:rsidR="002C5F00" w:rsidRPr="00E12A98" w:rsidRDefault="0059167E" w:rsidP="00B23B2F">
      <w:pPr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B8089B">
        <w:rPr>
          <w:rFonts w:ascii="Arial" w:hAnsi="Arial" w:cs="Arial"/>
          <w:i/>
          <w:sz w:val="16"/>
          <w:szCs w:val="16"/>
        </w:rPr>
        <w:t xml:space="preserve">Email: </w:t>
      </w:r>
      <w:hyperlink r:id="rId10" w:history="1">
        <w:r w:rsidR="007F763B" w:rsidRPr="00BE7AE0">
          <w:rPr>
            <w:rStyle w:val="Hyperlink"/>
            <w:rFonts w:ascii="Arial" w:hAnsi="Arial" w:cs="Arial"/>
            <w:i/>
            <w:sz w:val="16"/>
            <w:szCs w:val="16"/>
          </w:rPr>
          <w:t>earlkitchener@hwdsb.on.ca</w:t>
        </w:r>
      </w:hyperlink>
      <w:r w:rsidRPr="00B8089B">
        <w:rPr>
          <w:rFonts w:ascii="Arial" w:hAnsi="Arial" w:cs="Arial"/>
          <w:i/>
          <w:sz w:val="16"/>
          <w:szCs w:val="16"/>
        </w:rPr>
        <w:t xml:space="preserve"> (office)       Website: </w:t>
      </w:r>
      <w:r w:rsidRPr="002072CC">
        <w:rPr>
          <w:rFonts w:ascii="Arial" w:hAnsi="Arial" w:cs="Arial"/>
          <w:i/>
          <w:sz w:val="16"/>
          <w:szCs w:val="16"/>
        </w:rPr>
        <w:t>http://</w:t>
      </w:r>
      <w:r w:rsidR="008F18CA">
        <w:rPr>
          <w:rFonts w:ascii="Arial" w:hAnsi="Arial" w:cs="Arial"/>
          <w:i/>
          <w:sz w:val="16"/>
          <w:szCs w:val="16"/>
        </w:rPr>
        <w:t>www.</w:t>
      </w:r>
      <w:r w:rsidRPr="002072CC">
        <w:rPr>
          <w:rFonts w:ascii="Arial" w:hAnsi="Arial" w:cs="Arial"/>
          <w:i/>
          <w:sz w:val="16"/>
          <w:szCs w:val="16"/>
        </w:rPr>
        <w:t>hwdsb.on.ca/earlkitche</w:t>
      </w:r>
      <w:r w:rsidR="00B23B2F">
        <w:rPr>
          <w:rFonts w:ascii="Arial" w:hAnsi="Arial" w:cs="Arial"/>
          <w:i/>
          <w:sz w:val="16"/>
          <w:szCs w:val="16"/>
        </w:rPr>
        <w:t>ner</w:t>
      </w:r>
    </w:p>
    <w:sectPr w:rsidR="002C5F00" w:rsidRPr="00E12A98" w:rsidSect="003B7376">
      <w:footerReference w:type="defaul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D0" w:rsidRDefault="00592CD0">
      <w:r>
        <w:separator/>
      </w:r>
    </w:p>
    <w:p w:rsidR="00592CD0" w:rsidRDefault="00592CD0"/>
  </w:endnote>
  <w:endnote w:type="continuationSeparator" w:id="0">
    <w:p w:rsidR="00592CD0" w:rsidRDefault="00592CD0">
      <w:r>
        <w:continuationSeparator/>
      </w:r>
    </w:p>
    <w:p w:rsidR="00592CD0" w:rsidRDefault="00592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rristerLightSSK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D0" w:rsidRPr="00781264" w:rsidRDefault="00592CD0">
    <w:pPr>
      <w:pStyle w:val="Footer"/>
      <w:jc w:val="right"/>
      <w:rPr>
        <w:rFonts w:ascii="Arial" w:hAnsi="Arial"/>
        <w:sz w:val="18"/>
      </w:rPr>
    </w:pPr>
  </w:p>
  <w:p w:rsidR="00592CD0" w:rsidRPr="00296B42" w:rsidRDefault="00592CD0">
    <w:pPr>
      <w:pStyle w:val="Foo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D0" w:rsidRDefault="00592CD0">
      <w:r>
        <w:separator/>
      </w:r>
    </w:p>
    <w:p w:rsidR="00592CD0" w:rsidRDefault="00592CD0"/>
  </w:footnote>
  <w:footnote w:type="continuationSeparator" w:id="0">
    <w:p w:rsidR="00592CD0" w:rsidRDefault="00592CD0">
      <w:r>
        <w:continuationSeparator/>
      </w:r>
    </w:p>
    <w:p w:rsidR="00592CD0" w:rsidRDefault="00592C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4945980"/>
    <w:multiLevelType w:val="hybridMultilevel"/>
    <w:tmpl w:val="742AF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B61D0"/>
    <w:multiLevelType w:val="hybridMultilevel"/>
    <w:tmpl w:val="E536C9BC"/>
    <w:lvl w:ilvl="0" w:tplc="932EAFA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497E"/>
    <w:multiLevelType w:val="hybridMultilevel"/>
    <w:tmpl w:val="53704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25D"/>
    <w:multiLevelType w:val="hybridMultilevel"/>
    <w:tmpl w:val="4D4AA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B1A9E"/>
    <w:multiLevelType w:val="hybridMultilevel"/>
    <w:tmpl w:val="B434E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71E51"/>
    <w:multiLevelType w:val="hybridMultilevel"/>
    <w:tmpl w:val="7FCE8FD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67C0D"/>
    <w:multiLevelType w:val="hybridMultilevel"/>
    <w:tmpl w:val="C34A7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0071D"/>
    <w:multiLevelType w:val="hybridMultilevel"/>
    <w:tmpl w:val="129A0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C7F80"/>
    <w:multiLevelType w:val="hybridMultilevel"/>
    <w:tmpl w:val="3FF05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72C92"/>
    <w:multiLevelType w:val="hybridMultilevel"/>
    <w:tmpl w:val="449E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C3C2B"/>
    <w:multiLevelType w:val="hybridMultilevel"/>
    <w:tmpl w:val="EA9C0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D41C0"/>
    <w:multiLevelType w:val="hybridMultilevel"/>
    <w:tmpl w:val="34FC16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1D66E6F"/>
    <w:multiLevelType w:val="hybridMultilevel"/>
    <w:tmpl w:val="9EAA72B4"/>
    <w:lvl w:ilvl="0" w:tplc="CDBE8E78"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D491A"/>
    <w:multiLevelType w:val="hybridMultilevel"/>
    <w:tmpl w:val="EAE4E182"/>
    <w:lvl w:ilvl="0" w:tplc="D5D6F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2047E5"/>
    <w:multiLevelType w:val="hybridMultilevel"/>
    <w:tmpl w:val="C1F6B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D1229"/>
    <w:multiLevelType w:val="hybridMultilevel"/>
    <w:tmpl w:val="A62C7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22815"/>
    <w:multiLevelType w:val="hybridMultilevel"/>
    <w:tmpl w:val="BE4CF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F344DA"/>
    <w:multiLevelType w:val="hybridMultilevel"/>
    <w:tmpl w:val="F38E0DFE"/>
    <w:lvl w:ilvl="0" w:tplc="AC22014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937FD"/>
    <w:multiLevelType w:val="hybridMultilevel"/>
    <w:tmpl w:val="6C569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A32CC"/>
    <w:multiLevelType w:val="hybridMultilevel"/>
    <w:tmpl w:val="698A6716"/>
    <w:lvl w:ilvl="0" w:tplc="49A0E42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407434"/>
    <w:multiLevelType w:val="hybridMultilevel"/>
    <w:tmpl w:val="93C8D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117C4"/>
    <w:multiLevelType w:val="hybridMultilevel"/>
    <w:tmpl w:val="B216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C19ED"/>
    <w:multiLevelType w:val="hybridMultilevel"/>
    <w:tmpl w:val="79F8B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90313A"/>
    <w:multiLevelType w:val="hybridMultilevel"/>
    <w:tmpl w:val="7924B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201187"/>
    <w:multiLevelType w:val="hybridMultilevel"/>
    <w:tmpl w:val="17289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F55FC"/>
    <w:multiLevelType w:val="hybridMultilevel"/>
    <w:tmpl w:val="DFA8B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623033"/>
    <w:multiLevelType w:val="hybridMultilevel"/>
    <w:tmpl w:val="9E886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1823FF"/>
    <w:multiLevelType w:val="hybridMultilevel"/>
    <w:tmpl w:val="6E808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828ED"/>
    <w:multiLevelType w:val="hybridMultilevel"/>
    <w:tmpl w:val="A62A3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8D2071"/>
    <w:multiLevelType w:val="hybridMultilevel"/>
    <w:tmpl w:val="BEE4A4C8"/>
    <w:lvl w:ilvl="0" w:tplc="EC7618AC">
      <w:numFmt w:val="bullet"/>
      <w:lvlText w:val=""/>
      <w:lvlJc w:val="left"/>
      <w:pPr>
        <w:ind w:left="1200" w:hanging="480"/>
      </w:pPr>
      <w:rPr>
        <w:rFonts w:ascii="Wingdings" w:eastAsia="Times New Roman" w:hAnsi="Wingdings" w:cs="Arial" w:hint="default"/>
        <w:b/>
        <w:sz w:val="5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6310E2"/>
    <w:multiLevelType w:val="hybridMultilevel"/>
    <w:tmpl w:val="73A4DCCC"/>
    <w:lvl w:ilvl="0" w:tplc="2E7EDC2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552580"/>
    <w:multiLevelType w:val="hybridMultilevel"/>
    <w:tmpl w:val="AEBCF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024CC0"/>
    <w:multiLevelType w:val="hybridMultilevel"/>
    <w:tmpl w:val="F8ACA7C4"/>
    <w:lvl w:ilvl="0" w:tplc="B9EAC9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8B724E"/>
    <w:multiLevelType w:val="hybridMultilevel"/>
    <w:tmpl w:val="E6AE2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31"/>
  </w:num>
  <w:num w:numId="5">
    <w:abstractNumId w:val="22"/>
  </w:num>
  <w:num w:numId="6">
    <w:abstractNumId w:val="33"/>
  </w:num>
  <w:num w:numId="7">
    <w:abstractNumId w:val="14"/>
  </w:num>
  <w:num w:numId="8">
    <w:abstractNumId w:val="15"/>
  </w:num>
  <w:num w:numId="9">
    <w:abstractNumId w:val="21"/>
  </w:num>
  <w:num w:numId="10">
    <w:abstractNumId w:val="23"/>
  </w:num>
  <w:num w:numId="11">
    <w:abstractNumId w:val="8"/>
  </w:num>
  <w:num w:numId="12">
    <w:abstractNumId w:val="16"/>
  </w:num>
  <w:num w:numId="13">
    <w:abstractNumId w:val="12"/>
  </w:num>
  <w:num w:numId="14">
    <w:abstractNumId w:val="7"/>
  </w:num>
  <w:num w:numId="15">
    <w:abstractNumId w:val="17"/>
  </w:num>
  <w:num w:numId="16">
    <w:abstractNumId w:val="25"/>
  </w:num>
  <w:num w:numId="17">
    <w:abstractNumId w:val="27"/>
  </w:num>
  <w:num w:numId="18">
    <w:abstractNumId w:val="4"/>
  </w:num>
  <w:num w:numId="19">
    <w:abstractNumId w:val="26"/>
  </w:num>
  <w:num w:numId="20">
    <w:abstractNumId w:val="10"/>
  </w:num>
  <w:num w:numId="21">
    <w:abstractNumId w:val="1"/>
  </w:num>
  <w:num w:numId="22">
    <w:abstractNumId w:val="3"/>
  </w:num>
  <w:num w:numId="23">
    <w:abstractNumId w:val="5"/>
  </w:num>
  <w:num w:numId="24">
    <w:abstractNumId w:val="34"/>
  </w:num>
  <w:num w:numId="25">
    <w:abstractNumId w:val="28"/>
  </w:num>
  <w:num w:numId="26">
    <w:abstractNumId w:val="9"/>
  </w:num>
  <w:num w:numId="27">
    <w:abstractNumId w:val="11"/>
  </w:num>
  <w:num w:numId="28">
    <w:abstractNumId w:val="32"/>
  </w:num>
  <w:num w:numId="29">
    <w:abstractNumId w:val="29"/>
  </w:num>
  <w:num w:numId="30">
    <w:abstractNumId w:val="2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0"/>
  </w:num>
  <w:num w:numId="34">
    <w:abstractNumId w:val="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63"/>
    <w:rsid w:val="000004CF"/>
    <w:rsid w:val="00000777"/>
    <w:rsid w:val="00002889"/>
    <w:rsid w:val="00007F75"/>
    <w:rsid w:val="00011AD9"/>
    <w:rsid w:val="000125ED"/>
    <w:rsid w:val="00012BE7"/>
    <w:rsid w:val="00013DD9"/>
    <w:rsid w:val="000249F9"/>
    <w:rsid w:val="000267C2"/>
    <w:rsid w:val="00026B4B"/>
    <w:rsid w:val="00032EAC"/>
    <w:rsid w:val="00040437"/>
    <w:rsid w:val="00042E2D"/>
    <w:rsid w:val="0004338B"/>
    <w:rsid w:val="000445ED"/>
    <w:rsid w:val="00044F8D"/>
    <w:rsid w:val="00047D17"/>
    <w:rsid w:val="000508F2"/>
    <w:rsid w:val="00051306"/>
    <w:rsid w:val="000539D4"/>
    <w:rsid w:val="00054054"/>
    <w:rsid w:val="00056CB4"/>
    <w:rsid w:val="00057DFC"/>
    <w:rsid w:val="00062041"/>
    <w:rsid w:val="0007135C"/>
    <w:rsid w:val="00073DAA"/>
    <w:rsid w:val="0007507E"/>
    <w:rsid w:val="00081922"/>
    <w:rsid w:val="00092DF4"/>
    <w:rsid w:val="00093D56"/>
    <w:rsid w:val="000946ED"/>
    <w:rsid w:val="00095FDE"/>
    <w:rsid w:val="00097171"/>
    <w:rsid w:val="00097652"/>
    <w:rsid w:val="00097CFA"/>
    <w:rsid w:val="000A482E"/>
    <w:rsid w:val="000A68A3"/>
    <w:rsid w:val="000B0673"/>
    <w:rsid w:val="000C0461"/>
    <w:rsid w:val="000C1C79"/>
    <w:rsid w:val="000C71C0"/>
    <w:rsid w:val="000D219D"/>
    <w:rsid w:val="000E54AD"/>
    <w:rsid w:val="000E7E1B"/>
    <w:rsid w:val="000F649C"/>
    <w:rsid w:val="00104C89"/>
    <w:rsid w:val="00105056"/>
    <w:rsid w:val="001125E2"/>
    <w:rsid w:val="001266EB"/>
    <w:rsid w:val="001272CC"/>
    <w:rsid w:val="00127E1F"/>
    <w:rsid w:val="00133859"/>
    <w:rsid w:val="001342EB"/>
    <w:rsid w:val="00134EC1"/>
    <w:rsid w:val="00136244"/>
    <w:rsid w:val="00142975"/>
    <w:rsid w:val="001463CA"/>
    <w:rsid w:val="0015255C"/>
    <w:rsid w:val="00156CDC"/>
    <w:rsid w:val="00160AA7"/>
    <w:rsid w:val="00163533"/>
    <w:rsid w:val="00163F0D"/>
    <w:rsid w:val="001702F0"/>
    <w:rsid w:val="001713E0"/>
    <w:rsid w:val="001723A3"/>
    <w:rsid w:val="00172EE6"/>
    <w:rsid w:val="00172F24"/>
    <w:rsid w:val="00180639"/>
    <w:rsid w:val="00181CFE"/>
    <w:rsid w:val="00181E47"/>
    <w:rsid w:val="0018541F"/>
    <w:rsid w:val="00186257"/>
    <w:rsid w:val="001B18C5"/>
    <w:rsid w:val="001B2D74"/>
    <w:rsid w:val="001B4043"/>
    <w:rsid w:val="001B7774"/>
    <w:rsid w:val="001C78DF"/>
    <w:rsid w:val="001C7DFA"/>
    <w:rsid w:val="001D09F3"/>
    <w:rsid w:val="001D7B54"/>
    <w:rsid w:val="001E14FF"/>
    <w:rsid w:val="001F0B97"/>
    <w:rsid w:val="001F20B5"/>
    <w:rsid w:val="001F46A0"/>
    <w:rsid w:val="001F4DF6"/>
    <w:rsid w:val="001F761D"/>
    <w:rsid w:val="001F7AF2"/>
    <w:rsid w:val="002002ED"/>
    <w:rsid w:val="00201061"/>
    <w:rsid w:val="00204048"/>
    <w:rsid w:val="00204057"/>
    <w:rsid w:val="00205386"/>
    <w:rsid w:val="00212FE2"/>
    <w:rsid w:val="00224A81"/>
    <w:rsid w:val="00226377"/>
    <w:rsid w:val="00227BF8"/>
    <w:rsid w:val="00227D60"/>
    <w:rsid w:val="00231532"/>
    <w:rsid w:val="00232DDC"/>
    <w:rsid w:val="0023615F"/>
    <w:rsid w:val="00240E11"/>
    <w:rsid w:val="00242825"/>
    <w:rsid w:val="00243654"/>
    <w:rsid w:val="00254557"/>
    <w:rsid w:val="002567A7"/>
    <w:rsid w:val="00256C20"/>
    <w:rsid w:val="00260A9A"/>
    <w:rsid w:val="00262658"/>
    <w:rsid w:val="0026464E"/>
    <w:rsid w:val="00265D12"/>
    <w:rsid w:val="00271AA8"/>
    <w:rsid w:val="00274C25"/>
    <w:rsid w:val="002806A8"/>
    <w:rsid w:val="002859EE"/>
    <w:rsid w:val="00286050"/>
    <w:rsid w:val="002863B7"/>
    <w:rsid w:val="002879C0"/>
    <w:rsid w:val="00293BA9"/>
    <w:rsid w:val="002961BB"/>
    <w:rsid w:val="00296B42"/>
    <w:rsid w:val="002A6B79"/>
    <w:rsid w:val="002B40C4"/>
    <w:rsid w:val="002C1F60"/>
    <w:rsid w:val="002C41C5"/>
    <w:rsid w:val="002C5F00"/>
    <w:rsid w:val="002D0577"/>
    <w:rsid w:val="002D36E9"/>
    <w:rsid w:val="002D379C"/>
    <w:rsid w:val="002D3CC9"/>
    <w:rsid w:val="002D779A"/>
    <w:rsid w:val="002E1569"/>
    <w:rsid w:val="002E1B98"/>
    <w:rsid w:val="002E35ED"/>
    <w:rsid w:val="002E4E98"/>
    <w:rsid w:val="002F1F6B"/>
    <w:rsid w:val="002F2CBB"/>
    <w:rsid w:val="002F6DF3"/>
    <w:rsid w:val="00303AA6"/>
    <w:rsid w:val="00307FE8"/>
    <w:rsid w:val="00311932"/>
    <w:rsid w:val="00314BDE"/>
    <w:rsid w:val="003165D8"/>
    <w:rsid w:val="00316A09"/>
    <w:rsid w:val="003204FF"/>
    <w:rsid w:val="003209D7"/>
    <w:rsid w:val="003219BF"/>
    <w:rsid w:val="00324945"/>
    <w:rsid w:val="003257AA"/>
    <w:rsid w:val="00341481"/>
    <w:rsid w:val="00344A0E"/>
    <w:rsid w:val="00344FFF"/>
    <w:rsid w:val="00345223"/>
    <w:rsid w:val="00346325"/>
    <w:rsid w:val="0034704C"/>
    <w:rsid w:val="00357110"/>
    <w:rsid w:val="00360B5B"/>
    <w:rsid w:val="00360C40"/>
    <w:rsid w:val="003654E0"/>
    <w:rsid w:val="0037087D"/>
    <w:rsid w:val="00370F84"/>
    <w:rsid w:val="0037446B"/>
    <w:rsid w:val="003760E3"/>
    <w:rsid w:val="0037610F"/>
    <w:rsid w:val="003771A7"/>
    <w:rsid w:val="00381FA6"/>
    <w:rsid w:val="003832E0"/>
    <w:rsid w:val="00384903"/>
    <w:rsid w:val="003936AC"/>
    <w:rsid w:val="003A102A"/>
    <w:rsid w:val="003B4EC3"/>
    <w:rsid w:val="003B6367"/>
    <w:rsid w:val="003B7376"/>
    <w:rsid w:val="003C1E3D"/>
    <w:rsid w:val="003C1FCF"/>
    <w:rsid w:val="003C2051"/>
    <w:rsid w:val="003C3A99"/>
    <w:rsid w:val="003D2089"/>
    <w:rsid w:val="003D20FA"/>
    <w:rsid w:val="003D2907"/>
    <w:rsid w:val="003E04A9"/>
    <w:rsid w:val="003E18F5"/>
    <w:rsid w:val="003E1B5B"/>
    <w:rsid w:val="003E7CF5"/>
    <w:rsid w:val="00400351"/>
    <w:rsid w:val="0040075F"/>
    <w:rsid w:val="00410A34"/>
    <w:rsid w:val="004158F3"/>
    <w:rsid w:val="00422476"/>
    <w:rsid w:val="00422BEF"/>
    <w:rsid w:val="00423061"/>
    <w:rsid w:val="004231A5"/>
    <w:rsid w:val="00423847"/>
    <w:rsid w:val="00431B5E"/>
    <w:rsid w:val="00431D6E"/>
    <w:rsid w:val="0044285A"/>
    <w:rsid w:val="004449E6"/>
    <w:rsid w:val="00457E98"/>
    <w:rsid w:val="00462E2D"/>
    <w:rsid w:val="0046497E"/>
    <w:rsid w:val="00470A92"/>
    <w:rsid w:val="00474C83"/>
    <w:rsid w:val="00476659"/>
    <w:rsid w:val="004767A9"/>
    <w:rsid w:val="00481114"/>
    <w:rsid w:val="00483776"/>
    <w:rsid w:val="004974F5"/>
    <w:rsid w:val="004A35D4"/>
    <w:rsid w:val="004A3CAD"/>
    <w:rsid w:val="004A6599"/>
    <w:rsid w:val="004A691D"/>
    <w:rsid w:val="004A73EA"/>
    <w:rsid w:val="004B096F"/>
    <w:rsid w:val="004B0F99"/>
    <w:rsid w:val="004B141C"/>
    <w:rsid w:val="004C0BB4"/>
    <w:rsid w:val="004C2C31"/>
    <w:rsid w:val="004C4003"/>
    <w:rsid w:val="004C5537"/>
    <w:rsid w:val="004C7F49"/>
    <w:rsid w:val="004D4D24"/>
    <w:rsid w:val="004D584F"/>
    <w:rsid w:val="004D591E"/>
    <w:rsid w:val="004D5B5B"/>
    <w:rsid w:val="004D5FD5"/>
    <w:rsid w:val="004E09F4"/>
    <w:rsid w:val="004E100B"/>
    <w:rsid w:val="004E2060"/>
    <w:rsid w:val="004E2764"/>
    <w:rsid w:val="004E43EF"/>
    <w:rsid w:val="004E664B"/>
    <w:rsid w:val="004E669B"/>
    <w:rsid w:val="004F1348"/>
    <w:rsid w:val="004F23E0"/>
    <w:rsid w:val="004F5724"/>
    <w:rsid w:val="004F67C0"/>
    <w:rsid w:val="00501FCF"/>
    <w:rsid w:val="00504752"/>
    <w:rsid w:val="0051024B"/>
    <w:rsid w:val="005109BD"/>
    <w:rsid w:val="00515159"/>
    <w:rsid w:val="00517557"/>
    <w:rsid w:val="00527720"/>
    <w:rsid w:val="005312CE"/>
    <w:rsid w:val="005444A3"/>
    <w:rsid w:val="0054483A"/>
    <w:rsid w:val="00550767"/>
    <w:rsid w:val="00550DDC"/>
    <w:rsid w:val="00550E79"/>
    <w:rsid w:val="005522D5"/>
    <w:rsid w:val="005547F0"/>
    <w:rsid w:val="00560073"/>
    <w:rsid w:val="0056447E"/>
    <w:rsid w:val="00570B65"/>
    <w:rsid w:val="00582031"/>
    <w:rsid w:val="005841F3"/>
    <w:rsid w:val="005844C3"/>
    <w:rsid w:val="0058484C"/>
    <w:rsid w:val="0059101F"/>
    <w:rsid w:val="0059167E"/>
    <w:rsid w:val="00592CD0"/>
    <w:rsid w:val="00594B72"/>
    <w:rsid w:val="005965DA"/>
    <w:rsid w:val="005A0131"/>
    <w:rsid w:val="005A1EC8"/>
    <w:rsid w:val="005A5695"/>
    <w:rsid w:val="005A71D2"/>
    <w:rsid w:val="005B061D"/>
    <w:rsid w:val="005C1690"/>
    <w:rsid w:val="005C464B"/>
    <w:rsid w:val="005D09DF"/>
    <w:rsid w:val="005D476A"/>
    <w:rsid w:val="005D48DD"/>
    <w:rsid w:val="005D5321"/>
    <w:rsid w:val="005E275A"/>
    <w:rsid w:val="005E2DE2"/>
    <w:rsid w:val="005F1760"/>
    <w:rsid w:val="005F4D6A"/>
    <w:rsid w:val="005F541B"/>
    <w:rsid w:val="006027F4"/>
    <w:rsid w:val="00603E1A"/>
    <w:rsid w:val="0060772C"/>
    <w:rsid w:val="00607CE3"/>
    <w:rsid w:val="00613926"/>
    <w:rsid w:val="00614FCC"/>
    <w:rsid w:val="00621D63"/>
    <w:rsid w:val="006261DC"/>
    <w:rsid w:val="00630FDE"/>
    <w:rsid w:val="00635119"/>
    <w:rsid w:val="0063630F"/>
    <w:rsid w:val="0063652C"/>
    <w:rsid w:val="00640516"/>
    <w:rsid w:val="00645E28"/>
    <w:rsid w:val="00654ACC"/>
    <w:rsid w:val="00666309"/>
    <w:rsid w:val="00671C78"/>
    <w:rsid w:val="00672FED"/>
    <w:rsid w:val="006742A6"/>
    <w:rsid w:val="00674E8D"/>
    <w:rsid w:val="00684B47"/>
    <w:rsid w:val="00685E44"/>
    <w:rsid w:val="006964A3"/>
    <w:rsid w:val="006A2A9F"/>
    <w:rsid w:val="006A5EF4"/>
    <w:rsid w:val="006B2BE1"/>
    <w:rsid w:val="006C25FB"/>
    <w:rsid w:val="006C673D"/>
    <w:rsid w:val="006D00AC"/>
    <w:rsid w:val="006D150A"/>
    <w:rsid w:val="006D376B"/>
    <w:rsid w:val="006D3EC3"/>
    <w:rsid w:val="006D4453"/>
    <w:rsid w:val="006D4857"/>
    <w:rsid w:val="006D4DBA"/>
    <w:rsid w:val="006D57B0"/>
    <w:rsid w:val="006D6AE2"/>
    <w:rsid w:val="006E5581"/>
    <w:rsid w:val="006F509C"/>
    <w:rsid w:val="006F69AD"/>
    <w:rsid w:val="006F7E14"/>
    <w:rsid w:val="007002A7"/>
    <w:rsid w:val="00700521"/>
    <w:rsid w:val="00701B7A"/>
    <w:rsid w:val="00702BFB"/>
    <w:rsid w:val="00705209"/>
    <w:rsid w:val="00710E61"/>
    <w:rsid w:val="00711841"/>
    <w:rsid w:val="0072605F"/>
    <w:rsid w:val="0073428C"/>
    <w:rsid w:val="00736690"/>
    <w:rsid w:val="00736C47"/>
    <w:rsid w:val="00743784"/>
    <w:rsid w:val="00744187"/>
    <w:rsid w:val="00761FF0"/>
    <w:rsid w:val="007620C7"/>
    <w:rsid w:val="00762B07"/>
    <w:rsid w:val="00765245"/>
    <w:rsid w:val="00770848"/>
    <w:rsid w:val="00772DF4"/>
    <w:rsid w:val="00777F17"/>
    <w:rsid w:val="00780B60"/>
    <w:rsid w:val="00781195"/>
    <w:rsid w:val="00781264"/>
    <w:rsid w:val="0079205F"/>
    <w:rsid w:val="00792CCA"/>
    <w:rsid w:val="00793F1C"/>
    <w:rsid w:val="007952F9"/>
    <w:rsid w:val="00796D62"/>
    <w:rsid w:val="007A0370"/>
    <w:rsid w:val="007A5106"/>
    <w:rsid w:val="007A5EDF"/>
    <w:rsid w:val="007B18D4"/>
    <w:rsid w:val="007B4833"/>
    <w:rsid w:val="007B6762"/>
    <w:rsid w:val="007C170A"/>
    <w:rsid w:val="007C4C45"/>
    <w:rsid w:val="007D5EF1"/>
    <w:rsid w:val="007D6811"/>
    <w:rsid w:val="007D6F3E"/>
    <w:rsid w:val="007D74A1"/>
    <w:rsid w:val="007F0E9C"/>
    <w:rsid w:val="007F1AF2"/>
    <w:rsid w:val="007F2F58"/>
    <w:rsid w:val="007F763B"/>
    <w:rsid w:val="00802246"/>
    <w:rsid w:val="00802272"/>
    <w:rsid w:val="00806FD5"/>
    <w:rsid w:val="00812C16"/>
    <w:rsid w:val="00813440"/>
    <w:rsid w:val="00816659"/>
    <w:rsid w:val="008202F4"/>
    <w:rsid w:val="008217A0"/>
    <w:rsid w:val="00827EF8"/>
    <w:rsid w:val="0083356C"/>
    <w:rsid w:val="00833908"/>
    <w:rsid w:val="00834E3F"/>
    <w:rsid w:val="0083771C"/>
    <w:rsid w:val="00840B93"/>
    <w:rsid w:val="008524D1"/>
    <w:rsid w:val="00853CC7"/>
    <w:rsid w:val="00855D68"/>
    <w:rsid w:val="008561C1"/>
    <w:rsid w:val="008638ED"/>
    <w:rsid w:val="008767D8"/>
    <w:rsid w:val="008924C3"/>
    <w:rsid w:val="00892BEC"/>
    <w:rsid w:val="0089404A"/>
    <w:rsid w:val="008960A6"/>
    <w:rsid w:val="008966BA"/>
    <w:rsid w:val="008A0FCC"/>
    <w:rsid w:val="008A179C"/>
    <w:rsid w:val="008A281B"/>
    <w:rsid w:val="008A496B"/>
    <w:rsid w:val="008A529B"/>
    <w:rsid w:val="008A546A"/>
    <w:rsid w:val="008A6FE3"/>
    <w:rsid w:val="008B21CA"/>
    <w:rsid w:val="008B246E"/>
    <w:rsid w:val="008C3B19"/>
    <w:rsid w:val="008C493E"/>
    <w:rsid w:val="008C75D5"/>
    <w:rsid w:val="008D23E6"/>
    <w:rsid w:val="008D4043"/>
    <w:rsid w:val="008D4892"/>
    <w:rsid w:val="008E0F05"/>
    <w:rsid w:val="008E5085"/>
    <w:rsid w:val="008E7D74"/>
    <w:rsid w:val="008F18CA"/>
    <w:rsid w:val="008F5F93"/>
    <w:rsid w:val="00901C89"/>
    <w:rsid w:val="00902453"/>
    <w:rsid w:val="00904D2D"/>
    <w:rsid w:val="00907AEC"/>
    <w:rsid w:val="00910066"/>
    <w:rsid w:val="00910752"/>
    <w:rsid w:val="00910BAA"/>
    <w:rsid w:val="0092131B"/>
    <w:rsid w:val="00922EF1"/>
    <w:rsid w:val="009330D9"/>
    <w:rsid w:val="00941FCC"/>
    <w:rsid w:val="00942CC8"/>
    <w:rsid w:val="00943567"/>
    <w:rsid w:val="009453A8"/>
    <w:rsid w:val="00954162"/>
    <w:rsid w:val="00962287"/>
    <w:rsid w:val="00962CF2"/>
    <w:rsid w:val="009649DD"/>
    <w:rsid w:val="00964F0C"/>
    <w:rsid w:val="00970E8F"/>
    <w:rsid w:val="00976D20"/>
    <w:rsid w:val="00980A13"/>
    <w:rsid w:val="009831F7"/>
    <w:rsid w:val="00991B14"/>
    <w:rsid w:val="009927E0"/>
    <w:rsid w:val="00997CB9"/>
    <w:rsid w:val="009A048A"/>
    <w:rsid w:val="009A20C8"/>
    <w:rsid w:val="009A5DB4"/>
    <w:rsid w:val="009C277B"/>
    <w:rsid w:val="009C2E0B"/>
    <w:rsid w:val="009C5630"/>
    <w:rsid w:val="009C6C18"/>
    <w:rsid w:val="009D0E6F"/>
    <w:rsid w:val="009D1552"/>
    <w:rsid w:val="009D2439"/>
    <w:rsid w:val="009D3E76"/>
    <w:rsid w:val="009D55BB"/>
    <w:rsid w:val="009D75ED"/>
    <w:rsid w:val="00A05B8E"/>
    <w:rsid w:val="00A05E8D"/>
    <w:rsid w:val="00A06A01"/>
    <w:rsid w:val="00A12BAA"/>
    <w:rsid w:val="00A13CCC"/>
    <w:rsid w:val="00A14AB6"/>
    <w:rsid w:val="00A159C3"/>
    <w:rsid w:val="00A16706"/>
    <w:rsid w:val="00A228D4"/>
    <w:rsid w:val="00A26C19"/>
    <w:rsid w:val="00A32FB7"/>
    <w:rsid w:val="00A33DFE"/>
    <w:rsid w:val="00A434E4"/>
    <w:rsid w:val="00A43542"/>
    <w:rsid w:val="00A44D45"/>
    <w:rsid w:val="00A457B9"/>
    <w:rsid w:val="00A47624"/>
    <w:rsid w:val="00A47EC9"/>
    <w:rsid w:val="00A54196"/>
    <w:rsid w:val="00A54F57"/>
    <w:rsid w:val="00A566B8"/>
    <w:rsid w:val="00A572CA"/>
    <w:rsid w:val="00A82C78"/>
    <w:rsid w:val="00A83163"/>
    <w:rsid w:val="00A84CE3"/>
    <w:rsid w:val="00A8689C"/>
    <w:rsid w:val="00AA0EF8"/>
    <w:rsid w:val="00AA211D"/>
    <w:rsid w:val="00AB0A1D"/>
    <w:rsid w:val="00AB583C"/>
    <w:rsid w:val="00AC55F2"/>
    <w:rsid w:val="00AC63D1"/>
    <w:rsid w:val="00AD04E7"/>
    <w:rsid w:val="00AD56DB"/>
    <w:rsid w:val="00AD5F0A"/>
    <w:rsid w:val="00AD67C0"/>
    <w:rsid w:val="00AE39A5"/>
    <w:rsid w:val="00AE4439"/>
    <w:rsid w:val="00AE49E3"/>
    <w:rsid w:val="00AE5180"/>
    <w:rsid w:val="00AE6C30"/>
    <w:rsid w:val="00AF48BF"/>
    <w:rsid w:val="00B01DD3"/>
    <w:rsid w:val="00B04A4B"/>
    <w:rsid w:val="00B1027D"/>
    <w:rsid w:val="00B14850"/>
    <w:rsid w:val="00B20F89"/>
    <w:rsid w:val="00B21549"/>
    <w:rsid w:val="00B2279A"/>
    <w:rsid w:val="00B23B2F"/>
    <w:rsid w:val="00B266A4"/>
    <w:rsid w:val="00B30CDC"/>
    <w:rsid w:val="00B32E6D"/>
    <w:rsid w:val="00B34F69"/>
    <w:rsid w:val="00B402D8"/>
    <w:rsid w:val="00B472C8"/>
    <w:rsid w:val="00B518ED"/>
    <w:rsid w:val="00B54801"/>
    <w:rsid w:val="00B54974"/>
    <w:rsid w:val="00B54A84"/>
    <w:rsid w:val="00B552D1"/>
    <w:rsid w:val="00B71AA3"/>
    <w:rsid w:val="00B75021"/>
    <w:rsid w:val="00B7503E"/>
    <w:rsid w:val="00B808C9"/>
    <w:rsid w:val="00B83906"/>
    <w:rsid w:val="00B92441"/>
    <w:rsid w:val="00B94BA7"/>
    <w:rsid w:val="00B95F7E"/>
    <w:rsid w:val="00B96A54"/>
    <w:rsid w:val="00BA0936"/>
    <w:rsid w:val="00BB404F"/>
    <w:rsid w:val="00BB4542"/>
    <w:rsid w:val="00BB4602"/>
    <w:rsid w:val="00BB6225"/>
    <w:rsid w:val="00BB7A9A"/>
    <w:rsid w:val="00BC020C"/>
    <w:rsid w:val="00BC0606"/>
    <w:rsid w:val="00BC48D0"/>
    <w:rsid w:val="00BD3405"/>
    <w:rsid w:val="00BE313D"/>
    <w:rsid w:val="00BE499C"/>
    <w:rsid w:val="00BE6652"/>
    <w:rsid w:val="00BF3721"/>
    <w:rsid w:val="00C01DD6"/>
    <w:rsid w:val="00C02BAD"/>
    <w:rsid w:val="00C04746"/>
    <w:rsid w:val="00C23D3B"/>
    <w:rsid w:val="00C31E60"/>
    <w:rsid w:val="00C35F8F"/>
    <w:rsid w:val="00C3751F"/>
    <w:rsid w:val="00C4183D"/>
    <w:rsid w:val="00C42F69"/>
    <w:rsid w:val="00C451AE"/>
    <w:rsid w:val="00C45E7B"/>
    <w:rsid w:val="00C4653D"/>
    <w:rsid w:val="00C51F78"/>
    <w:rsid w:val="00C5512C"/>
    <w:rsid w:val="00C56AF1"/>
    <w:rsid w:val="00C61C0C"/>
    <w:rsid w:val="00C63782"/>
    <w:rsid w:val="00C65A77"/>
    <w:rsid w:val="00C70EFD"/>
    <w:rsid w:val="00C7190B"/>
    <w:rsid w:val="00C71BDD"/>
    <w:rsid w:val="00C75674"/>
    <w:rsid w:val="00C7593D"/>
    <w:rsid w:val="00C82834"/>
    <w:rsid w:val="00C84207"/>
    <w:rsid w:val="00C860CD"/>
    <w:rsid w:val="00C874B6"/>
    <w:rsid w:val="00C908B5"/>
    <w:rsid w:val="00C947F3"/>
    <w:rsid w:val="00CA04EA"/>
    <w:rsid w:val="00CA1DA5"/>
    <w:rsid w:val="00CA5393"/>
    <w:rsid w:val="00CA75AC"/>
    <w:rsid w:val="00CB661E"/>
    <w:rsid w:val="00CC3209"/>
    <w:rsid w:val="00CC3F37"/>
    <w:rsid w:val="00CC4C1E"/>
    <w:rsid w:val="00CD53E6"/>
    <w:rsid w:val="00CE222D"/>
    <w:rsid w:val="00CE3068"/>
    <w:rsid w:val="00CF633B"/>
    <w:rsid w:val="00D00B5C"/>
    <w:rsid w:val="00D01AD1"/>
    <w:rsid w:val="00D03ECB"/>
    <w:rsid w:val="00D06156"/>
    <w:rsid w:val="00D10F89"/>
    <w:rsid w:val="00D12A8B"/>
    <w:rsid w:val="00D14D6A"/>
    <w:rsid w:val="00D2285F"/>
    <w:rsid w:val="00D30DEC"/>
    <w:rsid w:val="00D51741"/>
    <w:rsid w:val="00D52EC7"/>
    <w:rsid w:val="00D53303"/>
    <w:rsid w:val="00D54DE7"/>
    <w:rsid w:val="00D604F7"/>
    <w:rsid w:val="00D62DF3"/>
    <w:rsid w:val="00D67329"/>
    <w:rsid w:val="00D70D56"/>
    <w:rsid w:val="00D72203"/>
    <w:rsid w:val="00D747AC"/>
    <w:rsid w:val="00D818D0"/>
    <w:rsid w:val="00D81C00"/>
    <w:rsid w:val="00D916D0"/>
    <w:rsid w:val="00D91EE9"/>
    <w:rsid w:val="00D9419E"/>
    <w:rsid w:val="00DA050C"/>
    <w:rsid w:val="00DA7C2B"/>
    <w:rsid w:val="00DB4B01"/>
    <w:rsid w:val="00DB673B"/>
    <w:rsid w:val="00DE36F7"/>
    <w:rsid w:val="00DE3B13"/>
    <w:rsid w:val="00DE4F3A"/>
    <w:rsid w:val="00DE76B6"/>
    <w:rsid w:val="00DF6566"/>
    <w:rsid w:val="00E005EF"/>
    <w:rsid w:val="00E017C8"/>
    <w:rsid w:val="00E0280C"/>
    <w:rsid w:val="00E05514"/>
    <w:rsid w:val="00E077FD"/>
    <w:rsid w:val="00E07E98"/>
    <w:rsid w:val="00E1135D"/>
    <w:rsid w:val="00E12A98"/>
    <w:rsid w:val="00E14FC8"/>
    <w:rsid w:val="00E1515A"/>
    <w:rsid w:val="00E2217F"/>
    <w:rsid w:val="00E24080"/>
    <w:rsid w:val="00E25B2C"/>
    <w:rsid w:val="00E311D2"/>
    <w:rsid w:val="00E345A2"/>
    <w:rsid w:val="00E35B30"/>
    <w:rsid w:val="00E4220B"/>
    <w:rsid w:val="00E442D9"/>
    <w:rsid w:val="00E511CA"/>
    <w:rsid w:val="00E51DDD"/>
    <w:rsid w:val="00E5674A"/>
    <w:rsid w:val="00E63BC2"/>
    <w:rsid w:val="00E72709"/>
    <w:rsid w:val="00E74641"/>
    <w:rsid w:val="00E752FF"/>
    <w:rsid w:val="00E76116"/>
    <w:rsid w:val="00E80D28"/>
    <w:rsid w:val="00E86E60"/>
    <w:rsid w:val="00E87EC6"/>
    <w:rsid w:val="00E87EE6"/>
    <w:rsid w:val="00E96FAD"/>
    <w:rsid w:val="00E97C2F"/>
    <w:rsid w:val="00EA005A"/>
    <w:rsid w:val="00EB0963"/>
    <w:rsid w:val="00EB2196"/>
    <w:rsid w:val="00EB2CDB"/>
    <w:rsid w:val="00EB61B5"/>
    <w:rsid w:val="00EB69E0"/>
    <w:rsid w:val="00EC10AF"/>
    <w:rsid w:val="00EC3371"/>
    <w:rsid w:val="00EC367F"/>
    <w:rsid w:val="00ED166E"/>
    <w:rsid w:val="00ED3D0D"/>
    <w:rsid w:val="00ED6AB0"/>
    <w:rsid w:val="00EE18CE"/>
    <w:rsid w:val="00EE1A9B"/>
    <w:rsid w:val="00EE4E48"/>
    <w:rsid w:val="00EF11C4"/>
    <w:rsid w:val="00EF14BD"/>
    <w:rsid w:val="00EF3A08"/>
    <w:rsid w:val="00F03F1A"/>
    <w:rsid w:val="00F107DA"/>
    <w:rsid w:val="00F1439F"/>
    <w:rsid w:val="00F17979"/>
    <w:rsid w:val="00F17F83"/>
    <w:rsid w:val="00F251CB"/>
    <w:rsid w:val="00F2641D"/>
    <w:rsid w:val="00F31361"/>
    <w:rsid w:val="00F32505"/>
    <w:rsid w:val="00F32D9D"/>
    <w:rsid w:val="00F33BCF"/>
    <w:rsid w:val="00F45D00"/>
    <w:rsid w:val="00F46D47"/>
    <w:rsid w:val="00F47EE5"/>
    <w:rsid w:val="00F55DD4"/>
    <w:rsid w:val="00F57312"/>
    <w:rsid w:val="00F65125"/>
    <w:rsid w:val="00F70D59"/>
    <w:rsid w:val="00F81B77"/>
    <w:rsid w:val="00F859D0"/>
    <w:rsid w:val="00F92D52"/>
    <w:rsid w:val="00F955DB"/>
    <w:rsid w:val="00F9651D"/>
    <w:rsid w:val="00F96F65"/>
    <w:rsid w:val="00FA10AF"/>
    <w:rsid w:val="00FC1CF3"/>
    <w:rsid w:val="00FD55AD"/>
    <w:rsid w:val="00FE18C0"/>
    <w:rsid w:val="00FE4B06"/>
    <w:rsid w:val="00FE7AF2"/>
    <w:rsid w:val="00FE7BE8"/>
    <w:rsid w:val="00FF02E4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43992B-7B73-4DE6-AD62-8A50A57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096F"/>
    <w:pPr>
      <w:keepNext/>
      <w:outlineLvl w:val="0"/>
    </w:pPr>
    <w:rPr>
      <w:rFonts w:ascii="Bookman Old Style" w:hAnsi="Bookman Old Style"/>
      <w:b/>
      <w:sz w:val="20"/>
      <w:szCs w:val="20"/>
    </w:rPr>
  </w:style>
  <w:style w:type="paragraph" w:styleId="Heading2">
    <w:name w:val="heading 2"/>
    <w:basedOn w:val="Normal"/>
    <w:next w:val="Normal"/>
    <w:qFormat/>
    <w:rsid w:val="004B096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B096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B096F"/>
    <w:pPr>
      <w:keepNext/>
      <w:jc w:val="center"/>
      <w:outlineLvl w:val="3"/>
    </w:pPr>
    <w:rPr>
      <w:rFonts w:ascii="Arial" w:hAnsi="Arial"/>
      <w:b/>
      <w:bCs/>
      <w:i/>
      <w:iCs/>
      <w:sz w:val="44"/>
    </w:rPr>
  </w:style>
  <w:style w:type="paragraph" w:styleId="Heading5">
    <w:name w:val="heading 5"/>
    <w:basedOn w:val="Normal"/>
    <w:next w:val="Normal"/>
    <w:qFormat/>
    <w:rsid w:val="004B096F"/>
    <w:pPr>
      <w:keepNext/>
      <w:outlineLvl w:val="4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52"/>
    <w:rPr>
      <w:color w:val="0000FF"/>
      <w:u w:val="single"/>
    </w:rPr>
  </w:style>
  <w:style w:type="table" w:styleId="TableGrid">
    <w:name w:val="Table Grid"/>
    <w:basedOn w:val="TableNormal"/>
    <w:rsid w:val="0067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rsid w:val="004B096F"/>
    <w:rPr>
      <w:rFonts w:ascii="BarristerLightSSK" w:hAnsi="BarristerLightSSK"/>
      <w:sz w:val="20"/>
      <w:szCs w:val="20"/>
    </w:rPr>
  </w:style>
  <w:style w:type="paragraph" w:styleId="BodyText">
    <w:name w:val="Body Text"/>
    <w:basedOn w:val="Normal"/>
    <w:rsid w:val="004B096F"/>
    <w:rPr>
      <w:rFonts w:ascii="Bookman Old Style" w:hAnsi="Bookman Old Style"/>
      <w:sz w:val="22"/>
      <w:szCs w:val="20"/>
    </w:rPr>
  </w:style>
  <w:style w:type="paragraph" w:customStyle="1" w:styleId="Normal0">
    <w:name w:val="[Normal]"/>
    <w:rsid w:val="0037446B"/>
    <w:rPr>
      <w:rFonts w:ascii="Arial" w:hAnsi="Arial" w:cs="Arial"/>
      <w:color w:val="000000"/>
      <w:kern w:val="30"/>
      <w:sz w:val="24"/>
      <w:lang w:val="en-US" w:eastAsia="en-US"/>
    </w:rPr>
  </w:style>
  <w:style w:type="paragraph" w:styleId="BalloonText">
    <w:name w:val="Balloon Text"/>
    <w:basedOn w:val="Normal"/>
    <w:semiHidden/>
    <w:rsid w:val="00614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4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14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FCC"/>
  </w:style>
  <w:style w:type="character" w:customStyle="1" w:styleId="FooterChar">
    <w:name w:val="Footer Char"/>
    <w:basedOn w:val="DefaultParagraphFont"/>
    <w:link w:val="Footer"/>
    <w:rsid w:val="0078126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44D45"/>
    <w:pPr>
      <w:ind w:left="720"/>
      <w:contextualSpacing/>
    </w:pPr>
  </w:style>
  <w:style w:type="paragraph" w:customStyle="1" w:styleId="Default">
    <w:name w:val="Default"/>
    <w:rsid w:val="00C860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D7B54"/>
    <w:pPr>
      <w:widowControl w:val="0"/>
      <w:autoSpaceDE w:val="0"/>
      <w:autoSpaceDN w:val="0"/>
      <w:adjustRightInd w:val="0"/>
      <w:spacing w:line="241" w:lineRule="atLeast"/>
    </w:pPr>
    <w:rPr>
      <w:rFonts w:ascii="ITC Legacy Sans Std Book" w:eastAsia="Cambria" w:hAnsi="ITC Legacy Sans Std Book"/>
    </w:rPr>
  </w:style>
  <w:style w:type="paragraph" w:styleId="EndnoteText">
    <w:name w:val="endnote text"/>
    <w:basedOn w:val="Normal"/>
    <w:link w:val="EndnoteTextChar"/>
    <w:rsid w:val="00B2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3B2F"/>
    <w:rPr>
      <w:lang w:val="en-US" w:eastAsia="en-US"/>
    </w:rPr>
  </w:style>
  <w:style w:type="character" w:styleId="EndnoteReference">
    <w:name w:val="endnote reference"/>
    <w:basedOn w:val="DefaultParagraphFont"/>
    <w:rsid w:val="00B23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arlkitchener@hwdsb.on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FBE7-838E-4D7E-9DBF-ADDA862F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C246C0A4.dotm</Template>
  <TotalTime>297</TotalTime>
  <Pages>1</Pages>
  <Words>662</Words>
  <Characters>1884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Hamilton Wentworth District School Board</Company>
  <LinksUpToDate>false</LinksUpToDate>
  <CharactersWithSpaces>2541</CharactersWithSpaces>
  <SharedDoc>false</SharedDoc>
  <HLinks>
    <vt:vector size="60" baseType="variant">
      <vt:variant>
        <vt:i4>6619255</vt:i4>
      </vt:variant>
      <vt:variant>
        <vt:i4>27</vt:i4>
      </vt:variant>
      <vt:variant>
        <vt:i4>0</vt:i4>
      </vt:variant>
      <vt:variant>
        <vt:i4>5</vt:i4>
      </vt:variant>
      <vt:variant>
        <vt:lpwstr>http://www.hwdsb.on.ca/</vt:lpwstr>
      </vt:variant>
      <vt:variant>
        <vt:lpwstr/>
      </vt:variant>
      <vt:variant>
        <vt:i4>8126502</vt:i4>
      </vt:variant>
      <vt:variant>
        <vt:i4>24</vt:i4>
      </vt:variant>
      <vt:variant>
        <vt:i4>0</vt:i4>
      </vt:variant>
      <vt:variant>
        <vt:i4>5</vt:i4>
      </vt:variant>
      <vt:variant>
        <vt:lpwstr>http://www.media-awareness.ca/</vt:lpwstr>
      </vt:variant>
      <vt:variant>
        <vt:lpwstr/>
      </vt:variant>
      <vt:variant>
        <vt:i4>1572950</vt:i4>
      </vt:variant>
      <vt:variant>
        <vt:i4>21</vt:i4>
      </vt:variant>
      <vt:variant>
        <vt:i4>0</vt:i4>
      </vt:variant>
      <vt:variant>
        <vt:i4>5</vt:i4>
      </vt:variant>
      <vt:variant>
        <vt:lpwstr>http://www.safecanada.ca/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http://www.hwdsb.on.ca/</vt:lpwstr>
      </vt:variant>
      <vt:variant>
        <vt:lpwstr/>
      </vt:variant>
      <vt:variant>
        <vt:i4>6619255</vt:i4>
      </vt:variant>
      <vt:variant>
        <vt:i4>15</vt:i4>
      </vt:variant>
      <vt:variant>
        <vt:i4>0</vt:i4>
      </vt:variant>
      <vt:variant>
        <vt:i4>5</vt:i4>
      </vt:variant>
      <vt:variant>
        <vt:lpwstr>http://www.hwdsb.on.ca/</vt:lpwstr>
      </vt:variant>
      <vt:variant>
        <vt:lpwstr/>
      </vt:variant>
      <vt:variant>
        <vt:i4>1835119</vt:i4>
      </vt:variant>
      <vt:variant>
        <vt:i4>12</vt:i4>
      </vt:variant>
      <vt:variant>
        <vt:i4>0</vt:i4>
      </vt:variant>
      <vt:variant>
        <vt:i4>5</vt:i4>
      </vt:variant>
      <vt:variant>
        <vt:lpwstr>mailto:kitchene@hwdsb.on.ca</vt:lpwstr>
      </vt:variant>
      <vt:variant>
        <vt:lpwstr/>
      </vt:variant>
      <vt:variant>
        <vt:i4>917586</vt:i4>
      </vt:variant>
      <vt:variant>
        <vt:i4>9</vt:i4>
      </vt:variant>
      <vt:variant>
        <vt:i4>0</vt:i4>
      </vt:variant>
      <vt:variant>
        <vt:i4>5</vt:i4>
      </vt:variant>
      <vt:variant>
        <vt:lpwstr>http://www.hwdsb.on.ca/kitchener</vt:lpwstr>
      </vt:variant>
      <vt:variant>
        <vt:lpwstr/>
      </vt:variant>
      <vt:variant>
        <vt:i4>4653095</vt:i4>
      </vt:variant>
      <vt:variant>
        <vt:i4>6</vt:i4>
      </vt:variant>
      <vt:variant>
        <vt:i4>0</vt:i4>
      </vt:variant>
      <vt:variant>
        <vt:i4>5</vt:i4>
      </vt:variant>
      <vt:variant>
        <vt:lpwstr>mailto:kitchener@hwdsb.on.ca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http://www.hwdsb.on.ca/kitchener/</vt:lpwstr>
      </vt:variant>
      <vt:variant>
        <vt:lpwstr/>
      </vt:variant>
      <vt:variant>
        <vt:i4>4915204</vt:i4>
      </vt:variant>
      <vt:variant>
        <vt:i4>-1</vt:i4>
      </vt:variant>
      <vt:variant>
        <vt:i4>1027</vt:i4>
      </vt:variant>
      <vt:variant>
        <vt:i4>1</vt:i4>
      </vt:variant>
      <vt:variant>
        <vt:lpwstr>http://www.hwdsb.on.ca/kitchener/newEKPic.jpg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HWDSB</dc:creator>
  <cp:lastModifiedBy>Twyla Drage [Staff]</cp:lastModifiedBy>
  <cp:revision>29</cp:revision>
  <cp:lastPrinted>2015-06-03T15:23:00Z</cp:lastPrinted>
  <dcterms:created xsi:type="dcterms:W3CDTF">2015-05-13T19:58:00Z</dcterms:created>
  <dcterms:modified xsi:type="dcterms:W3CDTF">2015-06-03T15:59:00Z</dcterms:modified>
</cp:coreProperties>
</file>